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6FF7" w14:textId="77777777" w:rsidR="00E8275D" w:rsidRDefault="00E8275D" w:rsidP="000E57A5">
      <w:pPr>
        <w:rPr>
          <w:sz w:val="24"/>
        </w:rPr>
      </w:pPr>
      <w:r>
        <w:rPr>
          <w:sz w:val="24"/>
        </w:rPr>
        <w:t xml:space="preserve">Toto prohlášení se týká bakalářské/diplomové práce </w:t>
      </w:r>
    </w:p>
    <w:p w14:paraId="77A36A66" w14:textId="7E5DB826" w:rsidR="00E8275D" w:rsidRDefault="00E8275D" w:rsidP="000E57A5">
      <w:pPr>
        <w:rPr>
          <w:sz w:val="24"/>
        </w:rPr>
      </w:pPr>
      <w:r>
        <w:rPr>
          <w:sz w:val="24"/>
        </w:rPr>
        <w:t xml:space="preserve">studenta  </w:t>
      </w:r>
      <w:r w:rsidRPr="000E57A5">
        <w:rPr>
          <w:sz w:val="24"/>
        </w:rPr>
        <w:t>………………………………………….</w:t>
      </w:r>
    </w:p>
    <w:p w14:paraId="53BA688E" w14:textId="0EC70970" w:rsidR="00E8275D" w:rsidRDefault="00E8275D" w:rsidP="000E57A5">
      <w:pPr>
        <w:rPr>
          <w:sz w:val="24"/>
        </w:rPr>
      </w:pPr>
      <w:r>
        <w:rPr>
          <w:sz w:val="24"/>
        </w:rPr>
        <w:t xml:space="preserve">s názvem  </w:t>
      </w:r>
      <w:r w:rsidRPr="000E57A5">
        <w:rPr>
          <w:sz w:val="24"/>
        </w:rPr>
        <w:t>………………………………………….</w:t>
      </w:r>
    </w:p>
    <w:p w14:paraId="1CA8DEA3" w14:textId="255E9D24" w:rsidR="00E8275D" w:rsidRDefault="00E8275D" w:rsidP="000E57A5">
      <w:pPr>
        <w:rPr>
          <w:sz w:val="24"/>
        </w:rPr>
      </w:pPr>
      <w:r>
        <w:rPr>
          <w:sz w:val="24"/>
        </w:rPr>
        <w:t xml:space="preserve">řádně odevzdané během akademického roku  </w:t>
      </w:r>
      <w:r w:rsidRPr="000E57A5">
        <w:rPr>
          <w:sz w:val="24"/>
        </w:rPr>
        <w:t>………………………………………….</w:t>
      </w:r>
    </w:p>
    <w:p w14:paraId="4D348C34" w14:textId="77777777" w:rsidR="00E8275D" w:rsidRDefault="00E8275D" w:rsidP="000E57A5">
      <w:pPr>
        <w:rPr>
          <w:sz w:val="24"/>
        </w:rPr>
      </w:pPr>
    </w:p>
    <w:p w14:paraId="0AD16217" w14:textId="77777777" w:rsidR="0069079A" w:rsidRDefault="0069079A" w:rsidP="000E57A5">
      <w:pPr>
        <w:rPr>
          <w:sz w:val="24"/>
        </w:rPr>
      </w:pPr>
    </w:p>
    <w:p w14:paraId="052038E3" w14:textId="77777777" w:rsidR="0069079A" w:rsidRDefault="0069079A" w:rsidP="000E57A5">
      <w:pPr>
        <w:rPr>
          <w:sz w:val="24"/>
        </w:rPr>
      </w:pPr>
    </w:p>
    <w:p w14:paraId="30BED436" w14:textId="56695FA2" w:rsidR="00E44150" w:rsidRPr="000E57A5" w:rsidRDefault="00D91562" w:rsidP="000E57A5">
      <w:pPr>
        <w:rPr>
          <w:sz w:val="24"/>
        </w:rPr>
      </w:pPr>
      <w:r>
        <w:rPr>
          <w:sz w:val="24"/>
        </w:rPr>
        <w:t>My, níže podepsaní, čestně prohlašujeme</w:t>
      </w:r>
      <w:r w:rsidR="00E8275D">
        <w:rPr>
          <w:sz w:val="24"/>
        </w:rPr>
        <w:t>, že zachovám</w:t>
      </w:r>
      <w:r>
        <w:rPr>
          <w:sz w:val="24"/>
        </w:rPr>
        <w:t>e</w:t>
      </w:r>
      <w:r w:rsidR="00E8275D">
        <w:rPr>
          <w:sz w:val="24"/>
        </w:rPr>
        <w:t xml:space="preserve"> mlčenlivost </w:t>
      </w:r>
      <w:r w:rsidR="000E57A5" w:rsidRPr="000E57A5">
        <w:rPr>
          <w:sz w:val="24"/>
        </w:rPr>
        <w:t xml:space="preserve">o </w:t>
      </w:r>
      <w:r w:rsidR="00E8275D">
        <w:rPr>
          <w:sz w:val="24"/>
        </w:rPr>
        <w:t xml:space="preserve">všech </w:t>
      </w:r>
      <w:r w:rsidR="000E57A5" w:rsidRPr="000E57A5">
        <w:rPr>
          <w:sz w:val="24"/>
        </w:rPr>
        <w:t xml:space="preserve">informacích, které podléhají </w:t>
      </w:r>
      <w:r w:rsidR="00E8275D">
        <w:rPr>
          <w:sz w:val="24"/>
        </w:rPr>
        <w:t xml:space="preserve">výše zmíněnému </w:t>
      </w:r>
      <w:r>
        <w:rPr>
          <w:sz w:val="24"/>
        </w:rPr>
        <w:t>odkladu zveřejnění, s nimiž jsme</w:t>
      </w:r>
      <w:r w:rsidR="000E57A5" w:rsidRPr="000E57A5">
        <w:rPr>
          <w:sz w:val="24"/>
        </w:rPr>
        <w:t xml:space="preserve"> se seznámil</w:t>
      </w:r>
      <w:r>
        <w:rPr>
          <w:sz w:val="24"/>
        </w:rPr>
        <w:t>i</w:t>
      </w:r>
      <w:r w:rsidR="000E57A5" w:rsidRPr="000E57A5">
        <w:rPr>
          <w:sz w:val="24"/>
        </w:rPr>
        <w:t xml:space="preserve"> v textu závěrečné práce </w:t>
      </w:r>
      <w:r>
        <w:rPr>
          <w:sz w:val="24"/>
        </w:rPr>
        <w:t xml:space="preserve">v souvislosti s SZZ. </w:t>
      </w:r>
    </w:p>
    <w:p w14:paraId="66912933" w14:textId="69E682C2" w:rsidR="000E57A5" w:rsidRPr="000E57A5" w:rsidRDefault="000E57A5" w:rsidP="000E57A5">
      <w:pPr>
        <w:rPr>
          <w:sz w:val="24"/>
        </w:rPr>
      </w:pPr>
    </w:p>
    <w:p w14:paraId="637ACF08" w14:textId="7965625C" w:rsidR="000E57A5" w:rsidRPr="000E57A5" w:rsidRDefault="000E57A5" w:rsidP="000E57A5">
      <w:pPr>
        <w:rPr>
          <w:sz w:val="24"/>
        </w:rPr>
      </w:pPr>
    </w:p>
    <w:p w14:paraId="18E9FBBE" w14:textId="7CA908E5" w:rsidR="000E57A5" w:rsidRDefault="000E57A5" w:rsidP="00B2141D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 w:rsidR="00D91562">
        <w:rPr>
          <w:sz w:val="24"/>
        </w:rPr>
        <w:t xml:space="preserve">, příjmení, </w:t>
      </w:r>
      <w:r w:rsidR="00E8275D">
        <w:rPr>
          <w:sz w:val="24"/>
        </w:rPr>
        <w:t>titul</w:t>
      </w:r>
      <w:r w:rsidR="00D91562">
        <w:rPr>
          <w:sz w:val="24"/>
        </w:rPr>
        <w:t xml:space="preserve"> a pracoviště</w:t>
      </w:r>
      <w:r w:rsidR="001B65EC">
        <w:rPr>
          <w:sz w:val="24"/>
        </w:rPr>
        <w:t xml:space="preserve">: </w:t>
      </w:r>
      <w:r w:rsidRPr="000E57A5">
        <w:rPr>
          <w:sz w:val="24"/>
        </w:rPr>
        <w:t>………………………………………….</w:t>
      </w:r>
      <w:r w:rsidR="00D91562">
        <w:rPr>
          <w:sz w:val="24"/>
        </w:rPr>
        <w:t>……………………………………</w:t>
      </w:r>
    </w:p>
    <w:p w14:paraId="251CD2F7" w14:textId="77777777" w:rsidR="00D91562" w:rsidRPr="000E57A5" w:rsidRDefault="00D91562" w:rsidP="00D91562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>
        <w:rPr>
          <w:sz w:val="24"/>
        </w:rPr>
        <w:t xml:space="preserve">, příjmení, titul a pracoviště: </w:t>
      </w:r>
      <w:r w:rsidRPr="000E57A5">
        <w:rPr>
          <w:sz w:val="24"/>
        </w:rPr>
        <w:t>………………………………………….</w:t>
      </w:r>
      <w:r>
        <w:rPr>
          <w:sz w:val="24"/>
        </w:rPr>
        <w:t>……………………………………</w:t>
      </w:r>
    </w:p>
    <w:p w14:paraId="5DD60EB1" w14:textId="77777777" w:rsidR="00D91562" w:rsidRPr="000E57A5" w:rsidRDefault="00D91562" w:rsidP="00D91562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>
        <w:rPr>
          <w:sz w:val="24"/>
        </w:rPr>
        <w:t xml:space="preserve">, příjmení, titul a pracoviště: </w:t>
      </w:r>
      <w:r w:rsidRPr="000E57A5">
        <w:rPr>
          <w:sz w:val="24"/>
        </w:rPr>
        <w:t>………………………………………….</w:t>
      </w:r>
      <w:r>
        <w:rPr>
          <w:sz w:val="24"/>
        </w:rPr>
        <w:t>……………………………………</w:t>
      </w:r>
    </w:p>
    <w:p w14:paraId="2DE388FC" w14:textId="77777777" w:rsidR="00D91562" w:rsidRPr="000E57A5" w:rsidRDefault="00D91562" w:rsidP="00D91562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>
        <w:rPr>
          <w:sz w:val="24"/>
        </w:rPr>
        <w:t xml:space="preserve">, příjmení, titul a pracoviště: </w:t>
      </w:r>
      <w:r w:rsidRPr="000E57A5">
        <w:rPr>
          <w:sz w:val="24"/>
        </w:rPr>
        <w:t>………………………………………….</w:t>
      </w:r>
      <w:r>
        <w:rPr>
          <w:sz w:val="24"/>
        </w:rPr>
        <w:t>……………………………………</w:t>
      </w:r>
    </w:p>
    <w:p w14:paraId="65937B08" w14:textId="77777777" w:rsidR="00D91562" w:rsidRPr="000E57A5" w:rsidRDefault="00D91562" w:rsidP="00D91562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>
        <w:rPr>
          <w:sz w:val="24"/>
        </w:rPr>
        <w:t xml:space="preserve">, příjmení, titul a pracoviště: </w:t>
      </w:r>
      <w:r w:rsidRPr="000E57A5">
        <w:rPr>
          <w:sz w:val="24"/>
        </w:rPr>
        <w:t>………………………………………….</w:t>
      </w:r>
      <w:r>
        <w:rPr>
          <w:sz w:val="24"/>
        </w:rPr>
        <w:t>……………………………………</w:t>
      </w:r>
    </w:p>
    <w:p w14:paraId="2AF85CA3" w14:textId="77777777" w:rsidR="00D91562" w:rsidRPr="000E57A5" w:rsidRDefault="00D91562" w:rsidP="00D91562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>
        <w:rPr>
          <w:sz w:val="24"/>
        </w:rPr>
        <w:t xml:space="preserve">, příjmení, titul a pracoviště: </w:t>
      </w:r>
      <w:r w:rsidRPr="000E57A5">
        <w:rPr>
          <w:sz w:val="24"/>
        </w:rPr>
        <w:t>………………………………………….</w:t>
      </w:r>
      <w:r>
        <w:rPr>
          <w:sz w:val="24"/>
        </w:rPr>
        <w:t>……………………………………</w:t>
      </w:r>
    </w:p>
    <w:p w14:paraId="3861F54E" w14:textId="77777777" w:rsidR="00D91562" w:rsidRPr="000E57A5" w:rsidRDefault="00D91562" w:rsidP="00D91562">
      <w:pPr>
        <w:spacing w:line="360" w:lineRule="auto"/>
        <w:rPr>
          <w:sz w:val="24"/>
        </w:rPr>
      </w:pPr>
      <w:r w:rsidRPr="000E57A5">
        <w:rPr>
          <w:sz w:val="24"/>
        </w:rPr>
        <w:t>Jméno</w:t>
      </w:r>
      <w:r>
        <w:rPr>
          <w:sz w:val="24"/>
        </w:rPr>
        <w:t xml:space="preserve">, příjmení, titul a pracoviště: </w:t>
      </w:r>
      <w:r w:rsidRPr="000E57A5">
        <w:rPr>
          <w:sz w:val="24"/>
        </w:rPr>
        <w:t>………………………………………….</w:t>
      </w:r>
      <w:r>
        <w:rPr>
          <w:sz w:val="24"/>
        </w:rPr>
        <w:t>……………………………………</w:t>
      </w:r>
    </w:p>
    <w:p w14:paraId="7BC73A84" w14:textId="77777777" w:rsidR="00D91562" w:rsidRPr="000E57A5" w:rsidRDefault="00D91562" w:rsidP="00B2141D">
      <w:pPr>
        <w:spacing w:line="360" w:lineRule="auto"/>
        <w:rPr>
          <w:sz w:val="24"/>
        </w:rPr>
      </w:pPr>
    </w:p>
    <w:p w14:paraId="2D84FEAF" w14:textId="44392788" w:rsidR="000E57A5" w:rsidRDefault="00D91562" w:rsidP="000E57A5">
      <w:pPr>
        <w:rPr>
          <w:sz w:val="24"/>
        </w:rPr>
      </w:pPr>
      <w:r>
        <w:rPr>
          <w:sz w:val="24"/>
        </w:rPr>
        <w:t>Zavazujeme</w:t>
      </w:r>
      <w:r w:rsidR="001B65EC">
        <w:rPr>
          <w:sz w:val="24"/>
        </w:rPr>
        <w:t xml:space="preserve"> se, že po dobu odkladu zveřejnění práce:</w:t>
      </w:r>
    </w:p>
    <w:p w14:paraId="3C9FDD0E" w14:textId="5BF024B2" w:rsidR="001B65EC" w:rsidRDefault="001B65EC" w:rsidP="000E57A5">
      <w:pPr>
        <w:rPr>
          <w:sz w:val="24"/>
        </w:rPr>
      </w:pPr>
    </w:p>
    <w:p w14:paraId="6A3F1073" w14:textId="174C0FE5" w:rsidR="001B65EC" w:rsidRDefault="001B65EC" w:rsidP="001B65EC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zachovám</w:t>
      </w:r>
      <w:r w:rsidR="00D91562">
        <w:rPr>
          <w:sz w:val="24"/>
        </w:rPr>
        <w:t>e</w:t>
      </w:r>
      <w:r>
        <w:rPr>
          <w:sz w:val="24"/>
        </w:rPr>
        <w:t xml:space="preserve"> mlčenlivost o informacích, které podléhají </w:t>
      </w:r>
      <w:r w:rsidR="00D91562">
        <w:rPr>
          <w:sz w:val="24"/>
        </w:rPr>
        <w:t>odkladu zveřejnění, s nimiž jsme</w:t>
      </w:r>
      <w:r>
        <w:rPr>
          <w:sz w:val="24"/>
        </w:rPr>
        <w:t xml:space="preserve"> se seznámil</w:t>
      </w:r>
      <w:r w:rsidR="00D91562">
        <w:rPr>
          <w:sz w:val="24"/>
        </w:rPr>
        <w:t>i</w:t>
      </w:r>
      <w:r>
        <w:rPr>
          <w:sz w:val="24"/>
        </w:rPr>
        <w:t xml:space="preserve"> v textu, nebo při obhajobě závěrečné práce,</w:t>
      </w:r>
    </w:p>
    <w:p w14:paraId="03600316" w14:textId="24ABF157" w:rsidR="001B65EC" w:rsidRDefault="001B65EC" w:rsidP="001B65EC">
      <w:pPr>
        <w:ind w:left="360"/>
        <w:rPr>
          <w:sz w:val="24"/>
        </w:rPr>
      </w:pPr>
    </w:p>
    <w:p w14:paraId="02CFBD62" w14:textId="2E9A5A4D" w:rsidR="00D91562" w:rsidRPr="00D91562" w:rsidRDefault="001B65EC" w:rsidP="00FA3CF4">
      <w:pPr>
        <w:pStyle w:val="Odstavecseseznamem"/>
        <w:numPr>
          <w:ilvl w:val="0"/>
          <w:numId w:val="4"/>
        </w:numPr>
        <w:rPr>
          <w:sz w:val="24"/>
        </w:rPr>
      </w:pPr>
      <w:r w:rsidRPr="00D91562">
        <w:rPr>
          <w:sz w:val="24"/>
        </w:rPr>
        <w:t>získané informace, které podléhaj</w:t>
      </w:r>
      <w:r w:rsidR="00D91562" w:rsidRPr="00D91562">
        <w:rPr>
          <w:sz w:val="24"/>
        </w:rPr>
        <w:t>í odkladu zveřejnění, neposkytneme</w:t>
      </w:r>
      <w:r w:rsidRPr="00D91562">
        <w:rPr>
          <w:sz w:val="24"/>
        </w:rPr>
        <w:t xml:space="preserve"> třetím osobám, získání informací třetím osobám neumožním</w:t>
      </w:r>
      <w:r w:rsidR="00D91562" w:rsidRPr="00D91562">
        <w:rPr>
          <w:sz w:val="24"/>
        </w:rPr>
        <w:t>e</w:t>
      </w:r>
      <w:r w:rsidRPr="00D91562">
        <w:rPr>
          <w:sz w:val="24"/>
        </w:rPr>
        <w:t xml:space="preserve"> a ani je </w:t>
      </w:r>
      <w:r w:rsidR="00D91562" w:rsidRPr="00D91562">
        <w:rPr>
          <w:sz w:val="24"/>
        </w:rPr>
        <w:t>pro svou potřebu nevyužijeme</w:t>
      </w:r>
      <w:r w:rsidRPr="00D91562">
        <w:rPr>
          <w:sz w:val="24"/>
        </w:rPr>
        <w:t>.</w:t>
      </w:r>
    </w:p>
    <w:p w14:paraId="19343CA4" w14:textId="040715E8" w:rsidR="00D91562" w:rsidRDefault="00D91562" w:rsidP="001B65EC">
      <w:pPr>
        <w:pStyle w:val="Odstavecseseznamem"/>
        <w:rPr>
          <w:sz w:val="24"/>
        </w:rPr>
      </w:pPr>
    </w:p>
    <w:p w14:paraId="1EE00CD9" w14:textId="145990B7" w:rsidR="00D91562" w:rsidRDefault="00D91562" w:rsidP="001B65EC">
      <w:pPr>
        <w:pStyle w:val="Odstavecseseznamem"/>
        <w:rPr>
          <w:sz w:val="24"/>
        </w:rPr>
      </w:pPr>
    </w:p>
    <w:p w14:paraId="4B117294" w14:textId="77657725" w:rsidR="00D91562" w:rsidRDefault="00D91562" w:rsidP="001B65EC">
      <w:pPr>
        <w:pStyle w:val="Odstavecseseznamem"/>
        <w:rPr>
          <w:sz w:val="24"/>
        </w:rPr>
      </w:pPr>
    </w:p>
    <w:p w14:paraId="0A98CF6A" w14:textId="0C4BFF4D" w:rsidR="00D91562" w:rsidRDefault="00D91562" w:rsidP="001B65EC">
      <w:pPr>
        <w:pStyle w:val="Odstavecseseznamem"/>
        <w:rPr>
          <w:sz w:val="24"/>
        </w:rPr>
      </w:pPr>
    </w:p>
    <w:p w14:paraId="563E341C" w14:textId="6A46B1F9" w:rsidR="009D47A9" w:rsidRDefault="009D47A9" w:rsidP="001B65EC">
      <w:pPr>
        <w:pStyle w:val="Odstavecseseznamem"/>
        <w:rPr>
          <w:sz w:val="24"/>
        </w:rPr>
      </w:pPr>
      <w:bookmarkStart w:id="0" w:name="_GoBack"/>
      <w:bookmarkEnd w:id="0"/>
    </w:p>
    <w:p w14:paraId="5183FD1A" w14:textId="1B30A5EB" w:rsidR="009D47A9" w:rsidRPr="001B65EC" w:rsidRDefault="009D47A9" w:rsidP="001B65EC">
      <w:pPr>
        <w:pStyle w:val="Odstavecseseznamem"/>
        <w:rPr>
          <w:sz w:val="24"/>
        </w:rPr>
      </w:pPr>
    </w:p>
    <w:p w14:paraId="11140111" w14:textId="77777777" w:rsidR="00B2141D" w:rsidRDefault="00B2141D" w:rsidP="0069079A">
      <w:pPr>
        <w:rPr>
          <w:sz w:val="24"/>
        </w:rPr>
      </w:pPr>
    </w:p>
    <w:p w14:paraId="754DF291" w14:textId="75E8B1FD" w:rsidR="001B65EC" w:rsidRDefault="0069079A" w:rsidP="0069079A">
      <w:pPr>
        <w:rPr>
          <w:sz w:val="24"/>
        </w:rPr>
      </w:pPr>
      <w:r>
        <w:rPr>
          <w:sz w:val="24"/>
        </w:rPr>
        <w:t>V Praze</w:t>
      </w:r>
      <w:r w:rsidR="001B65EC">
        <w:rPr>
          <w:sz w:val="24"/>
        </w:rPr>
        <w:t xml:space="preserve"> dne</w:t>
      </w:r>
      <w:r>
        <w:rPr>
          <w:sz w:val="24"/>
        </w:rPr>
        <w:t xml:space="preserve">  </w:t>
      </w:r>
      <w:r w:rsidRPr="000E57A5">
        <w:rPr>
          <w:sz w:val="24"/>
        </w:rPr>
        <w:t>…………………………………</w:t>
      </w:r>
      <w:r>
        <w:rPr>
          <w:sz w:val="24"/>
        </w:rPr>
        <w:t xml:space="preserve">                                           </w:t>
      </w:r>
      <w:r w:rsidRPr="000E57A5">
        <w:rPr>
          <w:sz w:val="24"/>
        </w:rPr>
        <w:t>…………</w:t>
      </w:r>
      <w:r>
        <w:rPr>
          <w:sz w:val="24"/>
        </w:rPr>
        <w:t>……</w:t>
      </w:r>
      <w:r w:rsidRPr="000E57A5">
        <w:rPr>
          <w:sz w:val="24"/>
        </w:rPr>
        <w:t>………………………</w:t>
      </w:r>
    </w:p>
    <w:p w14:paraId="06C50B3A" w14:textId="5E39AC8C" w:rsidR="001B65EC" w:rsidRPr="001B65EC" w:rsidRDefault="0069079A" w:rsidP="001B65EC">
      <w:pPr>
        <w:ind w:left="709" w:firstLine="7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1B65EC">
        <w:rPr>
          <w:sz w:val="24"/>
        </w:rPr>
        <w:t>Podpis</w:t>
      </w:r>
      <w:r w:rsidR="00D91562">
        <w:rPr>
          <w:sz w:val="24"/>
        </w:rPr>
        <w:t>y</w:t>
      </w:r>
    </w:p>
    <w:sectPr w:rsidR="001B65EC" w:rsidRPr="001B65EC" w:rsidSect="009D47A9">
      <w:headerReference w:type="default" r:id="rId11"/>
      <w:headerReference w:type="first" r:id="rId12"/>
      <w:pgSz w:w="11906" w:h="16838"/>
      <w:pgMar w:top="3686" w:right="1701" w:bottom="284" w:left="1701" w:header="851" w:footer="92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F852E" w14:textId="77777777" w:rsidR="005A6CA7" w:rsidRDefault="005A6CA7" w:rsidP="003829EA">
      <w:pPr>
        <w:spacing w:line="240" w:lineRule="auto"/>
      </w:pPr>
      <w:r>
        <w:separator/>
      </w:r>
    </w:p>
  </w:endnote>
  <w:endnote w:type="continuationSeparator" w:id="0">
    <w:p w14:paraId="5AC012F5" w14:textId="77777777" w:rsidR="005A6CA7" w:rsidRDefault="005A6CA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C2FB" w14:textId="77777777" w:rsidR="005A6CA7" w:rsidRDefault="005A6CA7" w:rsidP="003829EA">
      <w:pPr>
        <w:spacing w:line="240" w:lineRule="auto"/>
      </w:pPr>
      <w:r>
        <w:separator/>
      </w:r>
    </w:p>
  </w:footnote>
  <w:footnote w:type="continuationSeparator" w:id="0">
    <w:p w14:paraId="6E892ADF" w14:textId="77777777" w:rsidR="005A6CA7" w:rsidRDefault="005A6CA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D562" w14:textId="0D51EE53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9D47A9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9D47A9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14:paraId="25DFD22A" w14:textId="77777777" w:rsidR="00A5019A" w:rsidRDefault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DE90D55" wp14:editId="50B16E9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562A" w14:textId="3AF72ABA" w:rsidR="00D76989" w:rsidRPr="00505940" w:rsidRDefault="00505940" w:rsidP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1EC623C" wp14:editId="4FC0BCB4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7A5">
      <w:t>ČESKÉ VYSOKÉ UČENÍ TECHNICKÉ V PRAZE</w:t>
    </w:r>
  </w:p>
  <w:p w14:paraId="6041DF1D" w14:textId="08B67923" w:rsidR="00A5019A" w:rsidRPr="00E8275D" w:rsidRDefault="000E57A5" w:rsidP="001442C5">
    <w:pPr>
      <w:pStyle w:val="Zhlav"/>
      <w:rPr>
        <w:caps/>
        <w:spacing w:val="8"/>
        <w:kern w:val="20"/>
        <w:szCs w:val="20"/>
        <w:lang w:bidi="ar-SA"/>
      </w:rPr>
    </w:pPr>
    <w:r w:rsidRPr="00E8275D">
      <w:rPr>
        <w:caps/>
        <w:spacing w:val="8"/>
        <w:kern w:val="20"/>
        <w:szCs w:val="20"/>
        <w:lang w:bidi="ar-SA"/>
      </w:rPr>
      <w:t>Fakulta jaderná a fyzikálně inženýrská</w:t>
    </w:r>
  </w:p>
  <w:p w14:paraId="5B51E9BD" w14:textId="1619512A" w:rsidR="000E57A5" w:rsidRDefault="000E57A5" w:rsidP="001442C5">
    <w:pPr>
      <w:pStyle w:val="Zhlav"/>
    </w:pPr>
    <w:r>
      <w:t>Břehová 7</w:t>
    </w:r>
  </w:p>
  <w:p w14:paraId="2EF79E4D" w14:textId="372EFDCF" w:rsidR="000E57A5" w:rsidRPr="001442C5" w:rsidRDefault="000E57A5" w:rsidP="001442C5">
    <w:pPr>
      <w:pStyle w:val="Zhlav"/>
    </w:pPr>
    <w:r>
      <w:rPr>
        <w:noProof/>
        <w:lang w:eastAsia="cs-CZ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CE7F44" wp14:editId="20961E8F">
              <wp:simplePos x="0" y="0"/>
              <wp:positionH relativeFrom="margin">
                <wp:posOffset>-337185</wp:posOffset>
              </wp:positionH>
              <wp:positionV relativeFrom="paragraph">
                <wp:posOffset>554990</wp:posOffset>
              </wp:positionV>
              <wp:extent cx="6076950" cy="452755"/>
              <wp:effectExtent l="0" t="0" r="0" b="444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96810" w14:textId="08A6CCE4" w:rsidR="000E57A5" w:rsidRPr="000E57A5" w:rsidRDefault="000E57A5" w:rsidP="000E57A5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E57A5">
                            <w:rPr>
                              <w:b/>
                              <w:sz w:val="24"/>
                            </w:rPr>
                            <w:t>ČESTNÉ PROHLÁŠENÍ O ZACHOVÁNÍ MLČENLIVOSTI</w:t>
                          </w:r>
                        </w:p>
                        <w:p w14:paraId="020F06BF" w14:textId="2A801675" w:rsidR="000E57A5" w:rsidRPr="000E57A5" w:rsidRDefault="000E57A5" w:rsidP="00E8275D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E57A5">
                            <w:rPr>
                              <w:sz w:val="24"/>
                            </w:rPr>
                            <w:t xml:space="preserve">(Děkan souhlasil s odkladem zveřejnění práce dle </w:t>
                          </w:r>
                          <w:r w:rsidRPr="000E57A5">
                            <w:rPr>
                              <w:rStyle w:val="hgkelc"/>
                              <w:sz w:val="24"/>
                            </w:rPr>
                            <w:t>§ 47b zákona č. 111/1998 Sb.)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E7F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6.55pt;margin-top:43.7pt;width:478.5pt;height:3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" stroked="f">
              <v:textbox>
                <w:txbxContent>
                  <w:p w14:paraId="12B96810" w14:textId="08A6CCE4" w:rsidR="000E57A5" w:rsidRPr="000E57A5" w:rsidRDefault="000E57A5" w:rsidP="000E57A5">
                    <w:pPr>
                      <w:jc w:val="center"/>
                      <w:rPr>
                        <w:b/>
                        <w:sz w:val="24"/>
                      </w:rPr>
                    </w:pPr>
                    <w:r w:rsidRPr="000E57A5">
                      <w:rPr>
                        <w:b/>
                        <w:sz w:val="24"/>
                      </w:rPr>
                      <w:t>ČESTNÉ PROHLÁŠENÍ O ZACHOVÁNÍ MLČENLIVOSTI</w:t>
                    </w:r>
                  </w:p>
                  <w:p w14:paraId="020F06BF" w14:textId="2A801675" w:rsidR="000E57A5" w:rsidRPr="000E57A5" w:rsidRDefault="000E57A5" w:rsidP="00E8275D">
                    <w:pPr>
                      <w:jc w:val="center"/>
                      <w:rPr>
                        <w:sz w:val="24"/>
                      </w:rPr>
                    </w:pPr>
                    <w:r w:rsidRPr="000E57A5">
                      <w:rPr>
                        <w:sz w:val="24"/>
                      </w:rPr>
                      <w:t xml:space="preserve">(Děkan souhlasil s odkladem zveřejnění práce dle </w:t>
                    </w:r>
                    <w:r w:rsidRPr="000E57A5">
                      <w:rPr>
                        <w:rStyle w:val="hgkelc"/>
                        <w:sz w:val="24"/>
                      </w:rPr>
                      <w:t>§ 47b zákona č. 111/1998 Sb.)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115 19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5A93"/>
    <w:multiLevelType w:val="hybridMultilevel"/>
    <w:tmpl w:val="F83E13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529C"/>
    <w:multiLevelType w:val="hybridMultilevel"/>
    <w:tmpl w:val="AA6A2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16BB"/>
    <w:multiLevelType w:val="hybridMultilevel"/>
    <w:tmpl w:val="72909704"/>
    <w:lvl w:ilvl="0" w:tplc="2A847E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0E"/>
    <w:rsid w:val="0003040E"/>
    <w:rsid w:val="000403B8"/>
    <w:rsid w:val="00051265"/>
    <w:rsid w:val="000633F2"/>
    <w:rsid w:val="00064EC8"/>
    <w:rsid w:val="00080867"/>
    <w:rsid w:val="000A4D7F"/>
    <w:rsid w:val="000A5DF4"/>
    <w:rsid w:val="000E57A5"/>
    <w:rsid w:val="000F3D93"/>
    <w:rsid w:val="001442C5"/>
    <w:rsid w:val="001662EF"/>
    <w:rsid w:val="001766B4"/>
    <w:rsid w:val="001B65EC"/>
    <w:rsid w:val="00297CB8"/>
    <w:rsid w:val="002B54E1"/>
    <w:rsid w:val="00302E62"/>
    <w:rsid w:val="00350F22"/>
    <w:rsid w:val="00362CEF"/>
    <w:rsid w:val="003829EA"/>
    <w:rsid w:val="00387CAD"/>
    <w:rsid w:val="00390F51"/>
    <w:rsid w:val="003A768B"/>
    <w:rsid w:val="003D3017"/>
    <w:rsid w:val="00400F34"/>
    <w:rsid w:val="00427F23"/>
    <w:rsid w:val="004529D4"/>
    <w:rsid w:val="004B2ED8"/>
    <w:rsid w:val="004C34B5"/>
    <w:rsid w:val="004E4774"/>
    <w:rsid w:val="00505940"/>
    <w:rsid w:val="00521253"/>
    <w:rsid w:val="00566042"/>
    <w:rsid w:val="00567FB0"/>
    <w:rsid w:val="005A6CA7"/>
    <w:rsid w:val="005E0C90"/>
    <w:rsid w:val="005E759D"/>
    <w:rsid w:val="005F44E2"/>
    <w:rsid w:val="005F78A9"/>
    <w:rsid w:val="0069079A"/>
    <w:rsid w:val="006D4D48"/>
    <w:rsid w:val="00790AFA"/>
    <w:rsid w:val="007B33B8"/>
    <w:rsid w:val="007D57DB"/>
    <w:rsid w:val="007D5B59"/>
    <w:rsid w:val="008011EB"/>
    <w:rsid w:val="008D4B2A"/>
    <w:rsid w:val="009039B5"/>
    <w:rsid w:val="00925272"/>
    <w:rsid w:val="00941856"/>
    <w:rsid w:val="009566D3"/>
    <w:rsid w:val="009875AE"/>
    <w:rsid w:val="00997E73"/>
    <w:rsid w:val="009A04F0"/>
    <w:rsid w:val="009D47A9"/>
    <w:rsid w:val="009F6BE8"/>
    <w:rsid w:val="00A059A7"/>
    <w:rsid w:val="00A5019A"/>
    <w:rsid w:val="00A75551"/>
    <w:rsid w:val="00B20FE1"/>
    <w:rsid w:val="00B2141D"/>
    <w:rsid w:val="00B64463"/>
    <w:rsid w:val="00B9067A"/>
    <w:rsid w:val="00B970D6"/>
    <w:rsid w:val="00BE3A4A"/>
    <w:rsid w:val="00CE6DA7"/>
    <w:rsid w:val="00D33E16"/>
    <w:rsid w:val="00D76989"/>
    <w:rsid w:val="00D81B9E"/>
    <w:rsid w:val="00D91562"/>
    <w:rsid w:val="00DA704A"/>
    <w:rsid w:val="00DC662C"/>
    <w:rsid w:val="00E23E01"/>
    <w:rsid w:val="00E31A05"/>
    <w:rsid w:val="00E44150"/>
    <w:rsid w:val="00E7485F"/>
    <w:rsid w:val="00E8275D"/>
    <w:rsid w:val="00E83E4F"/>
    <w:rsid w:val="00EB66DF"/>
    <w:rsid w:val="00F11829"/>
    <w:rsid w:val="00F154F8"/>
    <w:rsid w:val="00F23D38"/>
    <w:rsid w:val="00F966D2"/>
    <w:rsid w:val="00FC2511"/>
    <w:rsid w:val="00FC75A2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407F2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4463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0E57A5"/>
  </w:style>
  <w:style w:type="paragraph" w:styleId="Odstavecseseznamem">
    <w:name w:val="List Paragraph"/>
    <w:basedOn w:val="Normln"/>
    <w:uiPriority w:val="34"/>
    <w:rsid w:val="000E57A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554cdf6f-9e8e-4e95-a8f2-d96454cd5a54">2020-02-05</aaa>
    <Datum2 xmlns="554cdf6f-9e8e-4e95-a8f2-d96454cd5a54" xsi:nil="true"/>
    <lcf76f155ced4ddcb4097134ff3c332f xmlns="554cdf6f-9e8e-4e95-a8f2-d96454cd5a54">
      <Terms xmlns="http://schemas.microsoft.com/office/infopath/2007/PartnerControls"/>
    </lcf76f155ced4ddcb4097134ff3c332f>
    <TaxCatchAll xmlns="afe9849f-6024-4654-a770-8b0b3d65e0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6B592F0F3CB74C9918C3565C1F48AD" ma:contentTypeVersion="18" ma:contentTypeDescription="Vytvoří nový dokument" ma:contentTypeScope="" ma:versionID="84768970d885cd4482dc88e96e303c4a">
  <xsd:schema xmlns:xsd="http://www.w3.org/2001/XMLSchema" xmlns:xs="http://www.w3.org/2001/XMLSchema" xmlns:p="http://schemas.microsoft.com/office/2006/metadata/properties" xmlns:ns2="554cdf6f-9e8e-4e95-a8f2-d96454cd5a54" xmlns:ns3="afe9849f-6024-4654-a770-8b0b3d65e076" targetNamespace="http://schemas.microsoft.com/office/2006/metadata/properties" ma:root="true" ma:fieldsID="1eae820a52b78e05efef59da3d139dcf" ns2:_="" ns3:_="">
    <xsd:import namespace="554cdf6f-9e8e-4e95-a8f2-d96454cd5a54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aaa" minOccurs="0"/>
                <xsd:element ref="ns2:Datum2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cdf6f-9e8e-4e95-a8f2-d96454cd5a54" elementFormDefault="qualified">
    <xsd:import namespace="http://schemas.microsoft.com/office/2006/documentManagement/types"/>
    <xsd:import namespace="http://schemas.microsoft.com/office/infopath/2007/PartnerControls"/>
    <xsd:element name="aaa" ma:index="2" nillable="true" ma:displayName="Platnost od" ma:internalName="aaa" ma:readOnly="false">
      <xsd:simpleType>
        <xsd:restriction base="dms:Text">
          <xsd:maxLength value="255"/>
        </xsd:restriction>
      </xsd:simpleType>
    </xsd:element>
    <xsd:element name="Datum2" ma:index="3" nillable="true" ma:displayName="Platné od" ma:default="[today]" ma:format="DateOnly" ma:internalName="Datum2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7b95927-9366-47fd-bc06-84665246a7e9}" ma:internalName="TaxCatchAll" ma:readOnly="false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554cdf6f-9e8e-4e95-a8f2-d96454cd5a54"/>
    <ds:schemaRef ds:uri="afe9849f-6024-4654-a770-8b0b3d65e076"/>
  </ds:schemaRefs>
</ds:datastoreItem>
</file>

<file path=customXml/itemProps2.xml><?xml version="1.0" encoding="utf-8"?>
<ds:datastoreItem xmlns:ds="http://schemas.openxmlformats.org/officeDocument/2006/customXml" ds:itemID="{EDB97696-82A7-46CF-89AD-332DA65E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cdf6f-9e8e-4e95-a8f2-d96454cd5a54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F4458-A2F7-41B1-9D6A-E76DECF0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</Template>
  <TotalTime>25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FJFI [CZ]</vt:lpstr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FJFI [CZ]</dc:title>
  <dc:creator>schlopet</dc:creator>
  <cp:lastModifiedBy>Milan Krbalek</cp:lastModifiedBy>
  <cp:revision>6</cp:revision>
  <cp:lastPrinted>2015-12-17T19:49:00Z</cp:lastPrinted>
  <dcterms:created xsi:type="dcterms:W3CDTF">2025-01-09T12:21:00Z</dcterms:created>
  <dcterms:modified xsi:type="dcterms:W3CDTF">2025-01-23T14:42:00Z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0x010100BE6B592F0F3CB74C9918C3565C1F48AD</vt:lpwstr>
  </property>
  <property fmtid="{D5CDD505-2E9C-101B-9397-08002B2CF9AE}" pid="3" name="_dlc_DocIdItemGuid">
    <vt:lpwstr>59beb9f6-bc48-4a35-8489-07bb37bc297b</vt:lpwstr>
  </property>
</Properties>
</file>