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929F9" w14:textId="77777777" w:rsidR="007030B2" w:rsidRPr="00C913A8" w:rsidRDefault="007030B2" w:rsidP="007030B2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I. IDENTIFIKAČNÍ ÚDAJE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7323"/>
      </w:tblGrid>
      <w:tr w:rsidR="007030B2" w:rsidRPr="00C40101" w14:paraId="1835C67A" w14:textId="77777777" w:rsidTr="007030B2">
        <w:tc>
          <w:tcPr>
            <w:tcW w:w="2893" w:type="dxa"/>
          </w:tcPr>
          <w:p w14:paraId="026BDD53" w14:textId="77777777" w:rsidR="007030B2" w:rsidRPr="00C40101" w:rsidRDefault="007030B2" w:rsidP="007030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práce: 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617373"/>
            <w:placeholder>
              <w:docPart w:val="E11A9D5E80FA40D787B67EA1DA71ED86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14:paraId="7F165E8A" w14:textId="77777777" w:rsidR="007030B2" w:rsidRPr="00C40101" w:rsidRDefault="007030B2" w:rsidP="007030B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7030B2" w:rsidRPr="00C40101" w14:paraId="32910218" w14:textId="77777777" w:rsidTr="007030B2">
        <w:tc>
          <w:tcPr>
            <w:tcW w:w="2893" w:type="dxa"/>
          </w:tcPr>
          <w:p w14:paraId="620C07EA" w14:textId="77777777" w:rsidR="007030B2" w:rsidRPr="00C40101" w:rsidRDefault="007030B2" w:rsidP="007030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Jméno autora: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617374"/>
            <w:placeholder>
              <w:docPart w:val="D9407DCAD7EA4313A6B81875C3A1DE51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14:paraId="029894CC" w14:textId="77777777" w:rsidR="007030B2" w:rsidRPr="004A002C" w:rsidRDefault="007030B2" w:rsidP="007030B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7030B2" w:rsidRPr="00C40101" w14:paraId="4AC4BF8D" w14:textId="77777777" w:rsidTr="007030B2">
        <w:tc>
          <w:tcPr>
            <w:tcW w:w="2893" w:type="dxa"/>
          </w:tcPr>
          <w:p w14:paraId="000A1E1A" w14:textId="77777777" w:rsidR="007030B2" w:rsidRPr="00C40101" w:rsidRDefault="007030B2" w:rsidP="007030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Typ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yp práce"/>
            <w:tag w:val="Typ práce"/>
            <w:id w:val="14617375"/>
            <w:placeholder>
              <w:docPart w:val="9225E490F7F04F08AECF28D8C801673B"/>
            </w:placeholder>
            <w:showingPlcHdr/>
            <w:dropDownList>
              <w:listItem w:value="Zvolte položku."/>
              <w:listItem w:displayText="bakalářská práce" w:value="bakalářská práce"/>
              <w:listItem w:displayText="výzkumný úkol" w:value="výzkumný úkol"/>
              <w:listItem w:displayText="diplomová práce" w:value="diplomová práce"/>
            </w:dropDownList>
          </w:sdtPr>
          <w:sdtEndPr/>
          <w:sdtContent>
            <w:tc>
              <w:tcPr>
                <w:tcW w:w="7401" w:type="dxa"/>
              </w:tcPr>
              <w:p w14:paraId="1F318B96" w14:textId="1B3DC2F6" w:rsidR="007030B2" w:rsidRPr="00C40101" w:rsidRDefault="00160516" w:rsidP="007030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7030B2" w:rsidRPr="00C40101" w14:paraId="3B8B56E8" w14:textId="77777777" w:rsidTr="007030B2">
        <w:tc>
          <w:tcPr>
            <w:tcW w:w="2893" w:type="dxa"/>
          </w:tcPr>
          <w:p w14:paraId="78F56554" w14:textId="7BCB810E" w:rsidR="007030B2" w:rsidRPr="00C40101" w:rsidRDefault="007030B2" w:rsidP="007030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Fakulta:</w:t>
            </w:r>
          </w:p>
        </w:tc>
        <w:tc>
          <w:tcPr>
            <w:tcW w:w="7401" w:type="dxa"/>
          </w:tcPr>
          <w:p w14:paraId="793D30F0" w14:textId="77777777" w:rsidR="007030B2" w:rsidRPr="00C40101" w:rsidRDefault="007030B2" w:rsidP="007030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Fakulta jaderná a fyzikálně inženýrská (FJFI)</w:t>
            </w:r>
          </w:p>
        </w:tc>
      </w:tr>
      <w:tr w:rsidR="007030B2" w:rsidRPr="00C40101" w14:paraId="68C9DDFC" w14:textId="77777777" w:rsidTr="007030B2">
        <w:tc>
          <w:tcPr>
            <w:tcW w:w="2893" w:type="dxa"/>
          </w:tcPr>
          <w:p w14:paraId="6B91D586" w14:textId="4F87FBA7" w:rsidR="007030B2" w:rsidRPr="00C40101" w:rsidRDefault="007030B2" w:rsidP="007030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Katedra:</w:t>
            </w:r>
          </w:p>
        </w:tc>
        <w:tc>
          <w:tcPr>
            <w:tcW w:w="7401" w:type="dxa"/>
          </w:tcPr>
          <w:p w14:paraId="54B96E50" w14:textId="58C101A8" w:rsidR="007030B2" w:rsidRPr="00C40101" w:rsidRDefault="007030B2" w:rsidP="007030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Katedra </w:t>
            </w:r>
            <w:r w:rsidR="00B01293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bookmarkStart w:id="0" w:name="_GoBack"/>
            <w:bookmarkEnd w:id="0"/>
          </w:p>
        </w:tc>
      </w:tr>
      <w:tr w:rsidR="007030B2" w:rsidRPr="00C40101" w14:paraId="308F2258" w14:textId="77777777" w:rsidTr="007030B2">
        <w:tc>
          <w:tcPr>
            <w:tcW w:w="2893" w:type="dxa"/>
          </w:tcPr>
          <w:p w14:paraId="2355EE1B" w14:textId="77777777" w:rsidR="007030B2" w:rsidRPr="00C40101" w:rsidRDefault="007030B2" w:rsidP="007030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Vedoucí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80"/>
            <w:placeholder>
              <w:docPart w:val="7B2EC01B35E742CD9BBBD3BD7ACE8E3E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14:paraId="329C4851" w14:textId="77777777" w:rsidR="007030B2" w:rsidRPr="00C40101" w:rsidRDefault="007030B2" w:rsidP="007030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7030B2" w:rsidRPr="00C40101" w14:paraId="0481DE2D" w14:textId="77777777" w:rsidTr="007030B2">
        <w:tc>
          <w:tcPr>
            <w:tcW w:w="2893" w:type="dxa"/>
          </w:tcPr>
          <w:p w14:paraId="7E25586A" w14:textId="77777777" w:rsidR="007030B2" w:rsidRPr="00C40101" w:rsidRDefault="007030B2" w:rsidP="007030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Pracoviště vedoucího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81"/>
            <w:placeholder>
              <w:docPart w:val="A94C353450104F5C8374292E34DCDFE9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14:paraId="79BDE187" w14:textId="77777777" w:rsidR="007030B2" w:rsidRPr="00C40101" w:rsidRDefault="007030B2" w:rsidP="007030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053507A5" w14:textId="77777777" w:rsidR="007030B2" w:rsidRPr="00C913A8" w:rsidRDefault="007030B2" w:rsidP="007030B2">
      <w:pPr>
        <w:rPr>
          <w:rFonts w:asciiTheme="minorHAnsi" w:hAnsiTheme="minorHAnsi" w:cstheme="minorHAnsi"/>
          <w:b/>
        </w:rPr>
      </w:pPr>
    </w:p>
    <w:p w14:paraId="5E72E742" w14:textId="77777777" w:rsidR="007030B2" w:rsidRPr="00C913A8" w:rsidRDefault="007030B2" w:rsidP="007030B2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II. HODNOCENÍ JEDNOTLIVÝCH KRITÉRIÍ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6"/>
        <w:gridCol w:w="3248"/>
      </w:tblGrid>
      <w:tr w:rsidR="00085530" w:rsidRPr="00C913A8" w14:paraId="516CEF41" w14:textId="77777777" w:rsidTr="007030B2">
        <w:tc>
          <w:tcPr>
            <w:tcW w:w="7054" w:type="dxa"/>
            <w:tcBorders>
              <w:bottom w:val="nil"/>
              <w:right w:val="nil"/>
            </w:tcBorders>
          </w:tcPr>
          <w:p w14:paraId="791EB028" w14:textId="77777777" w:rsidR="007030B2" w:rsidRPr="00AA2152" w:rsidRDefault="007030B2" w:rsidP="007030B2">
            <w:pPr>
              <w:pStyle w:val="Nzev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Zadání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motivace k jeho </w:t>
            </w:r>
            <w:r w:rsidR="009C2349">
              <w:rPr>
                <w:rFonts w:asciiTheme="minorHAnsi" w:hAnsiTheme="minorHAnsi" w:cstheme="minorHAnsi"/>
                <w:sz w:val="22"/>
                <w:szCs w:val="22"/>
              </w:rPr>
              <w:t>vypsání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Náročnost zadání"/>
            <w:tag w:val="Náročnost zadání"/>
            <w:id w:val="14617402"/>
            <w:placeholder>
              <w:docPart w:val="7EAB5C90020D4B1FBE7431910F860EF1"/>
            </w:placeholder>
            <w:showingPlcHdr/>
            <w:dropDownList>
              <w:listItem w:value="Zvolte položku."/>
              <w:listItem w:displayText="náročnější" w:value="náročnější"/>
              <w:listItem w:displayText="průměrně náročné" w:value="průměrně náročné"/>
              <w:listItem w:displayText="lehčí" w:value="lehčí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2958DEED" w14:textId="77777777" w:rsidR="007030B2" w:rsidRPr="00AA2152" w:rsidRDefault="007030B2" w:rsidP="007030B2">
                <w:pPr>
                  <w:pStyle w:val="Nzev"/>
                  <w:tabs>
                    <w:tab w:val="left" w:pos="708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7030B2" w:rsidRPr="00C913A8" w14:paraId="7C7AAA7C" w14:textId="77777777" w:rsidTr="007030B2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5B23838D" w14:textId="77777777" w:rsidR="007030B2" w:rsidRPr="00C913A8" w:rsidRDefault="007030B2" w:rsidP="007030B2">
            <w:pPr>
              <w:pStyle w:val="Nzev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Hodnocení náročnosti zadání závěrečné práce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a krátké průvodní slovo k motivaci pro zadání práce.</w:t>
            </w:r>
          </w:p>
        </w:tc>
      </w:tr>
      <w:tr w:rsidR="007030B2" w:rsidRPr="00C913A8" w14:paraId="4781E3CB" w14:textId="77777777" w:rsidTr="007030B2">
        <w:trPr>
          <w:trHeight w:val="276"/>
        </w:trPr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Zadání a motivace k práci"/>
            <w:tag w:val="Zadání a motivace k práci"/>
            <w:id w:val="1853686196"/>
            <w:placeholder>
              <w:docPart w:val="20D3A8DD115B46C49785AB8CD7D2B77A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08EB5754" w14:textId="77777777" w:rsidR="007030B2" w:rsidRPr="005D1451" w:rsidRDefault="007030B2" w:rsidP="007030B2">
                <w:pPr>
                  <w:pStyle w:val="Nzev"/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5D0CB803" w14:textId="77777777" w:rsidR="007030B2" w:rsidRPr="00C913A8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7030B2" w:rsidRPr="00C913A8" w14:paraId="4934FE29" w14:textId="77777777" w:rsidTr="007030B2">
        <w:tc>
          <w:tcPr>
            <w:tcW w:w="7054" w:type="dxa"/>
            <w:tcBorders>
              <w:bottom w:val="nil"/>
              <w:right w:val="nil"/>
            </w:tcBorders>
          </w:tcPr>
          <w:p w14:paraId="4BFC400D" w14:textId="77777777" w:rsidR="007030B2" w:rsidRPr="00AA2152" w:rsidRDefault="007030B2" w:rsidP="007030B2">
            <w:pPr>
              <w:pStyle w:val="Nzev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Splnění zadání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Splnění zadání"/>
            <w:tag w:val="Splnění zadání"/>
            <w:id w:val="14617426"/>
            <w:placeholder>
              <w:docPart w:val="D58F6F93E3EE43C6B0320C4BC9A6E0C3"/>
            </w:placeholder>
            <w:showingPlcHdr/>
            <w:dropDownList>
              <w:listItem w:value="Zvolte položku."/>
              <w:listItem w:displayText="splněno" w:value="splněno"/>
              <w:listItem w:displayText="splněno s výhradami" w:value="splněno s výhradami"/>
              <w:listItem w:displayText="nesplněno" w:value="nesplněno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27322152" w14:textId="77777777" w:rsidR="007030B2" w:rsidRPr="00C913A8" w:rsidRDefault="007030B2" w:rsidP="007030B2">
                <w:pPr>
                  <w:pStyle w:val="Nzev"/>
                  <w:tabs>
                    <w:tab w:val="left" w:pos="708"/>
                    <w:tab w:val="left" w:pos="1416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7030B2" w:rsidRPr="00C913A8" w14:paraId="603AC294" w14:textId="77777777" w:rsidTr="007030B2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11074DA7" w14:textId="77777777" w:rsidR="007030B2" w:rsidRPr="00AA2152" w:rsidRDefault="007030B2" w:rsidP="007030B2">
            <w:pPr>
              <w:pStyle w:val="Nzev"/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Posuďte, zda předložená závěrečná práce splňuje zadání. V komentáři případně uveďte body zadání, které nebyly zcela splněny, nebo zda je práce oproti zadání rozšířena. Nebylo-li zadání zcela splněno, pokuste se posoudit závažnost, dopady a případně i příčiny jednotlivých nedostatků.</w:t>
            </w:r>
          </w:p>
        </w:tc>
      </w:tr>
      <w:tr w:rsidR="007030B2" w:rsidRPr="00C913A8" w14:paraId="5871BB66" w14:textId="77777777" w:rsidTr="007030B2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Splnění zadání"/>
            <w:tag w:val="Splnění zadání"/>
            <w:id w:val="-227383814"/>
            <w:placeholder>
              <w:docPart w:val="6C82DEFFC2B046DC80A4A0E2F7277BA2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49478979" w14:textId="77777777" w:rsidR="007030B2" w:rsidRPr="005D1451" w:rsidRDefault="007030B2" w:rsidP="007030B2">
                <w:pPr>
                  <w:pStyle w:val="Nzev"/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1E2F2D18" w14:textId="77777777" w:rsidR="007030B2" w:rsidRPr="00C913A8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8"/>
        <w:gridCol w:w="3246"/>
      </w:tblGrid>
      <w:tr w:rsidR="00BE793B" w:rsidRPr="00C913A8" w14:paraId="5C0836AD" w14:textId="77777777" w:rsidTr="007030B2">
        <w:tc>
          <w:tcPr>
            <w:tcW w:w="7054" w:type="dxa"/>
            <w:tcBorders>
              <w:bottom w:val="nil"/>
              <w:right w:val="nil"/>
            </w:tcBorders>
          </w:tcPr>
          <w:p w14:paraId="12E1C0EC" w14:textId="77777777" w:rsidR="007030B2" w:rsidRPr="00AA2152" w:rsidRDefault="007030B2" w:rsidP="007030B2">
            <w:pPr>
              <w:pStyle w:val="Nzev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Aktivita a samostatnost při zpracování práce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Aktivita a samostatnost při zpracování práce"/>
            <w:tag w:val="Aktivita a samostatnost při zpracování práce"/>
            <w:id w:val="14617432"/>
            <w:placeholder>
              <w:docPart w:val="09CBDFB04C0C4858B0132B2ED937DF2B"/>
            </w:placeholder>
            <w:showingPlcHdr/>
            <w:dropDownList>
              <w:listItem w:value="Zvolte položku."/>
              <w:listItem w:displayText="výborná" w:value="výborná"/>
              <w:listItem w:displayText="průměrná" w:value="průměrná"/>
              <w:listItem w:displayText="podprůměrná" w:value="podprůměrná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79B2D0FB" w14:textId="77777777" w:rsidR="007030B2" w:rsidRPr="00C40101" w:rsidRDefault="007030B2" w:rsidP="007030B2">
                <w:pPr>
                  <w:pStyle w:val="Nzev"/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7030B2" w:rsidRPr="00C913A8" w14:paraId="57BD70EB" w14:textId="77777777" w:rsidTr="007030B2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422670AD" w14:textId="77777777" w:rsidR="007030B2" w:rsidRPr="00C913A8" w:rsidRDefault="007030B2" w:rsidP="007030B2">
            <w:pPr>
              <w:pStyle w:val="Nzev"/>
              <w:jc w:val="lef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Posuďte, zda byl student během řešení aktivní, zda dodržoval dohodnuté termíny, jestli své řešení průběžně konzultoval a zda byl na konzultace dostatečně připraven. Posuďte schopnost studenta samostatné tvůrčí práce.</w:t>
            </w:r>
          </w:p>
        </w:tc>
      </w:tr>
      <w:tr w:rsidR="007030B2" w:rsidRPr="00C913A8" w14:paraId="6C58D37A" w14:textId="77777777" w:rsidTr="007030B2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Splnění zadání"/>
            <w:tag w:val="Splnění zadání"/>
            <w:id w:val="67155729"/>
            <w:placeholder>
              <w:docPart w:val="19EA95D9BDB747B59324006B973BCAFF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19A1B992" w14:textId="77777777" w:rsidR="007030B2" w:rsidRPr="005D1451" w:rsidRDefault="007030B2" w:rsidP="007030B2">
                <w:pPr>
                  <w:pStyle w:val="Nzev"/>
                  <w:jc w:val="left"/>
                  <w:outlineLvl w:val="0"/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26B5ED6D" w14:textId="77777777" w:rsidR="007030B2" w:rsidRPr="00C913A8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7030B2" w:rsidRPr="00C913A8" w14:paraId="003B3D6F" w14:textId="77777777" w:rsidTr="007030B2">
        <w:tc>
          <w:tcPr>
            <w:tcW w:w="7054" w:type="dxa"/>
            <w:tcBorders>
              <w:bottom w:val="nil"/>
              <w:right w:val="nil"/>
            </w:tcBorders>
          </w:tcPr>
          <w:p w14:paraId="2C623D0D" w14:textId="77777777" w:rsidR="007030B2" w:rsidRPr="00AA2152" w:rsidRDefault="007030B2" w:rsidP="007030B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Odborná úroveň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Odborná úroveň"/>
            <w:tag w:val="Odborná úroveň"/>
            <w:id w:val="-2131166899"/>
            <w:placeholder>
              <w:docPart w:val="5549E05687E7445AB43E2D8271B86F30"/>
            </w:placeholder>
            <w:showingPlcHdr/>
            <w:dropDownList>
              <w:listItem w:value="Zvolte položku."/>
              <w:listItem w:displayText="výborná" w:value="výborná"/>
              <w:listItem w:displayText="průměrná" w:value="průměrná"/>
              <w:listItem w:displayText="podprůměrná" w:value="podprůměrná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4FCCD604" w14:textId="77777777" w:rsidR="007030B2" w:rsidRPr="00C913A8" w:rsidRDefault="009C2349" w:rsidP="007030B2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7030B2" w:rsidRPr="00C913A8" w14:paraId="3E36A20D" w14:textId="77777777" w:rsidTr="007030B2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7BB086F7" w14:textId="77777777" w:rsidR="007030B2" w:rsidRPr="00C913A8" w:rsidRDefault="007030B2" w:rsidP="007030B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 úroveň odbornosti závěrečné práce, využití znalostí získaných studiem a z odborné literatury, využití podkladů a dat získaných z praxe.</w:t>
            </w:r>
          </w:p>
        </w:tc>
      </w:tr>
      <w:tr w:rsidR="007030B2" w:rsidRPr="00C913A8" w14:paraId="2C4FCABF" w14:textId="77777777" w:rsidTr="007030B2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Odborná úroveň"/>
            <w:tag w:val="Odborná úroveň"/>
            <w:id w:val="1963912116"/>
            <w:placeholder>
              <w:docPart w:val="78CD219D13DB484BA329132C9C214A72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50F39960" w14:textId="77777777" w:rsidR="007030B2" w:rsidRPr="005D1451" w:rsidRDefault="009C2349" w:rsidP="007030B2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0C21D72F" w14:textId="77777777" w:rsidR="007030B2" w:rsidRPr="00C913A8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7030B2" w:rsidRPr="00C913A8" w14:paraId="3CD0E8C9" w14:textId="77777777" w:rsidTr="007030B2">
        <w:tc>
          <w:tcPr>
            <w:tcW w:w="7054" w:type="dxa"/>
            <w:tcBorders>
              <w:bottom w:val="nil"/>
              <w:right w:val="nil"/>
            </w:tcBorders>
          </w:tcPr>
          <w:p w14:paraId="0948D8BB" w14:textId="5FC9FCDD" w:rsidR="007030B2" w:rsidRPr="00AA2152" w:rsidRDefault="007030B2" w:rsidP="007030B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Formální a jazyková úroveň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Formální a jazyková úroveň"/>
            <w:tag w:val="Formální a jazyková úroveň"/>
            <w:id w:val="14617448"/>
            <w:placeholder>
              <w:docPart w:val="C35E0CC89EE549FFBADFD88A7CAA74FD"/>
            </w:placeholder>
            <w:showingPlcHdr/>
            <w:dropDownList>
              <w:listItem w:value="Zvolte položku."/>
              <w:listItem w:displayText="výborná" w:value="výborná"/>
              <w:listItem w:displayText="průměrná" w:value="průměrná"/>
              <w:listItem w:displayText="podprůměrná" w:value="podprůměrná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4AAF2951" w14:textId="77777777" w:rsidR="007030B2" w:rsidRPr="00C913A8" w:rsidRDefault="007030B2" w:rsidP="007030B2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7030B2" w:rsidRPr="00C913A8" w14:paraId="6B8C64C0" w14:textId="77777777" w:rsidTr="007030B2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357F3120" w14:textId="77777777" w:rsidR="007030B2" w:rsidRPr="00C913A8" w:rsidRDefault="007030B2" w:rsidP="007030B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 správnost používání formálních zápisů obsažených v práci. Posuďte typografickou a jazykovou stránku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.</w:t>
            </w:r>
          </w:p>
        </w:tc>
      </w:tr>
      <w:tr w:rsidR="007030B2" w:rsidRPr="00C913A8" w14:paraId="5D0F9564" w14:textId="77777777" w:rsidTr="007030B2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Formální a jazyková úroveň"/>
            <w:tag w:val="Formální a jazyková úroveň"/>
            <w:id w:val="91372077"/>
            <w:placeholder>
              <w:docPart w:val="E70E8070E00844FDAB2DBCE776EBB50F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04020893" w14:textId="77777777" w:rsidR="007030B2" w:rsidRPr="005D1451" w:rsidRDefault="009C2349" w:rsidP="007030B2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39E2FAB1" w14:textId="77777777" w:rsidR="007030B2" w:rsidRPr="00C913A8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6"/>
        <w:gridCol w:w="3248"/>
      </w:tblGrid>
      <w:tr w:rsidR="007030B2" w:rsidRPr="00C913A8" w14:paraId="202960F9" w14:textId="77777777" w:rsidTr="007030B2">
        <w:tc>
          <w:tcPr>
            <w:tcW w:w="7054" w:type="dxa"/>
            <w:tcBorders>
              <w:bottom w:val="nil"/>
              <w:right w:val="nil"/>
            </w:tcBorders>
          </w:tcPr>
          <w:p w14:paraId="53B81837" w14:textId="77777777" w:rsidR="007030B2" w:rsidRPr="00AA2152" w:rsidRDefault="007030B2" w:rsidP="007030B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Výběr zdrojů, korektnost citací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Výběr zdrojů, korektnost citací"/>
            <w:tag w:val="Výběr zdrojů, korektnost citací"/>
            <w:id w:val="1011331887"/>
            <w:placeholder>
              <w:docPart w:val="CB0522BA0AF1450FABF16FC1DC31D7A7"/>
            </w:placeholder>
            <w:showingPlcHdr/>
            <w:dropDownList>
              <w:listItem w:value="Zvolte položku."/>
              <w:listItem w:displayText="výborné" w:value="výborné"/>
              <w:listItem w:displayText="průměrné" w:value="průměrné"/>
              <w:listItem w:displayText="podprůměrné" w:value="podprůměrné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5885CD7F" w14:textId="77777777" w:rsidR="007030B2" w:rsidRPr="00C913A8" w:rsidRDefault="009C2349" w:rsidP="007030B2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7030B2" w:rsidRPr="00C913A8" w14:paraId="56FEA46A" w14:textId="77777777" w:rsidTr="007030B2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6E79F025" w14:textId="77777777" w:rsidR="007030B2" w:rsidRPr="00C913A8" w:rsidRDefault="007030B2" w:rsidP="007030B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Vyjádřete se k aktivitě studenta při získávání a využívání studijních materiálů k řešení závěrečné práce. Charakterizujte výběr pramenů. Posuďte, zda student využil všechny relevantní zdroje. Ověřte, zda jsou všechny převzaté prvky řádně odlišeny od vlastních výsledků a úvah, zda nedošlo k porušení citační etiky a zda jsou bibliografické citace úplné a v souladu s citačními zvyklostmi a normami.</w:t>
            </w:r>
          </w:p>
        </w:tc>
      </w:tr>
      <w:tr w:rsidR="007030B2" w:rsidRPr="00C913A8" w14:paraId="64385830" w14:textId="77777777" w:rsidTr="007030B2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Výběr zdrojů, korektnost citací"/>
            <w:tag w:val="Výběr zdrojů, korektnost citací"/>
            <w:id w:val="1791928555"/>
            <w:placeholder>
              <w:docPart w:val="B486535361A946C198A782E7168D2262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01F662C9" w14:textId="77777777" w:rsidR="007030B2" w:rsidRPr="005D1451" w:rsidRDefault="009C2349" w:rsidP="007030B2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609C18DB" w14:textId="77777777" w:rsidR="007030B2" w:rsidRPr="001371EA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b w:val="0"/>
          <w:i/>
          <w:sz w:val="20"/>
          <w:szCs w:val="20"/>
        </w:rPr>
      </w:pPr>
    </w:p>
    <w:tbl>
      <w:tblPr>
        <w:tblStyle w:val="Mkatabulky"/>
        <w:tblW w:w="0" w:type="auto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4"/>
      </w:tblGrid>
      <w:tr w:rsidR="007030B2" w:rsidRPr="00C913A8" w14:paraId="1798FAD2" w14:textId="77777777" w:rsidTr="007030B2">
        <w:tc>
          <w:tcPr>
            <w:tcW w:w="10344" w:type="dxa"/>
          </w:tcPr>
          <w:p w14:paraId="5F727E38" w14:textId="77777777" w:rsidR="007030B2" w:rsidRPr="00EA5D13" w:rsidRDefault="007030B2" w:rsidP="007030B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Další komentáře a hodnocení</w:t>
            </w:r>
          </w:p>
          <w:p w14:paraId="4661236E" w14:textId="77777777" w:rsidR="007030B2" w:rsidRPr="00C913A8" w:rsidRDefault="007030B2" w:rsidP="007030B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Vyjádřete se k úrovni dosažených hlavních výsledků závěrečné práce, např. k úrovni teoretických výsledků, nebo k úrovni a funkčnosti technického nebo programového vytvořeného řešení, publikačním výstupům, experimentální zručnosti apod.</w:t>
            </w:r>
          </w:p>
        </w:tc>
      </w:tr>
      <w:tr w:rsidR="007030B2" w:rsidRPr="00C913A8" w14:paraId="0762AD13" w14:textId="77777777" w:rsidTr="007030B2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Další komentáře a hodnocení"/>
            <w:tag w:val="Další komentáře a hodnocení"/>
            <w:id w:val="-1298062678"/>
            <w:placeholder>
              <w:docPart w:val="0B1414F4F6F540B8B3293135E18B4B3E"/>
            </w:placeholder>
            <w:showingPlcHdr/>
            <w:text w:multiLine="1"/>
          </w:sdtPr>
          <w:sdtEndPr/>
          <w:sdtContent>
            <w:tc>
              <w:tcPr>
                <w:tcW w:w="10344" w:type="dxa"/>
              </w:tcPr>
              <w:p w14:paraId="62DB052E" w14:textId="77777777" w:rsidR="007030B2" w:rsidRPr="005D1451" w:rsidRDefault="009C2349" w:rsidP="007030B2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6F9672F0" w14:textId="77777777" w:rsidR="007030B2" w:rsidRPr="00C913A8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14:paraId="79C45480" w14:textId="77777777" w:rsidR="007030B2" w:rsidRPr="00C913A8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14:paraId="7BEAA151" w14:textId="77777777" w:rsidR="007030B2" w:rsidRDefault="007030B2" w:rsidP="007030B2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733B9323" w14:textId="28FAB17C" w:rsidR="007030B2" w:rsidRDefault="007030B2" w:rsidP="007030B2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lastRenderedPageBreak/>
        <w:t>I</w:t>
      </w:r>
      <w:r>
        <w:rPr>
          <w:rFonts w:asciiTheme="minorHAnsi" w:hAnsiTheme="minorHAnsi" w:cstheme="minorHAnsi"/>
          <w:b/>
          <w:sz w:val="22"/>
          <w:szCs w:val="22"/>
        </w:rPr>
        <w:t>II</w:t>
      </w:r>
      <w:r w:rsidRPr="00C913A8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CELKOVÉ HODNOCENÍ A NÁVRH KLASIFIKACE</w:t>
      </w:r>
    </w:p>
    <w:p w14:paraId="4F88A983" w14:textId="7B7C68C2" w:rsidR="007030B2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 w:rsidRPr="00863410">
        <w:rPr>
          <w:rFonts w:asciiTheme="minorHAnsi" w:hAnsiTheme="minorHAnsi" w:cstheme="minorHAnsi"/>
          <w:b w:val="0"/>
          <w:i/>
          <w:sz w:val="22"/>
          <w:szCs w:val="22"/>
        </w:rPr>
        <w:t>Shrňte aspekty závěrečné práce, které nejvíce o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vlivnily Vaše celkové hodnocení. </w:t>
      </w:r>
      <w:r w:rsidR="00824279" w:rsidRPr="00824279">
        <w:rPr>
          <w:rFonts w:asciiTheme="minorHAnsi" w:hAnsiTheme="minorHAnsi" w:cstheme="minorHAnsi"/>
          <w:b w:val="0"/>
          <w:i/>
          <w:sz w:val="22"/>
          <w:szCs w:val="22"/>
        </w:rPr>
        <w:t>Případně uveďte otázky</w:t>
      </w:r>
      <w:r w:rsidR="00C0042C" w:rsidRPr="00824279">
        <w:rPr>
          <w:rFonts w:asciiTheme="minorHAnsi" w:hAnsiTheme="minorHAnsi" w:cstheme="minorHAnsi"/>
          <w:b w:val="0"/>
          <w:i/>
          <w:sz w:val="22"/>
          <w:szCs w:val="22"/>
        </w:rPr>
        <w:t>, které by měl student zodpovědět při obhajobě závěrečné práce před komisí.</w:t>
      </w:r>
    </w:p>
    <w:bookmarkStart w:id="1" w:name="_Hlk53838840" w:displacedByCustomXml="next"/>
    <w:sdt>
      <w:sdtPr>
        <w:rPr>
          <w:rFonts w:asciiTheme="minorHAnsi" w:hAnsiTheme="minorHAnsi" w:cstheme="minorHAnsi"/>
          <w:b w:val="0"/>
          <w:sz w:val="22"/>
          <w:szCs w:val="22"/>
        </w:rPr>
        <w:alias w:val="Celkové hodnocení"/>
        <w:tag w:val="Celkové hodnocení"/>
        <w:id w:val="691421195"/>
        <w:placeholder>
          <w:docPart w:val="89214198478B48689094FC61B655C906"/>
        </w:placeholder>
        <w:showingPlcHdr/>
        <w:text w:multiLine="1"/>
      </w:sdtPr>
      <w:sdtEndPr/>
      <w:sdtContent>
        <w:p w14:paraId="48DBF3E9" w14:textId="232D9A2F" w:rsidR="007030B2" w:rsidRPr="00863410" w:rsidRDefault="00160516" w:rsidP="007030B2">
          <w:pPr>
            <w:pStyle w:val="Nzev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center" w:pos="5102"/>
              <w:tab w:val="left" w:pos="5664"/>
              <w:tab w:val="left" w:pos="6450"/>
            </w:tabs>
            <w:jc w:val="left"/>
            <w:rPr>
              <w:rFonts w:asciiTheme="minorHAnsi" w:hAnsiTheme="minorHAnsi" w:cstheme="minorHAnsi"/>
              <w:b w:val="0"/>
              <w:i/>
              <w:sz w:val="22"/>
              <w:szCs w:val="22"/>
            </w:rPr>
          </w:pPr>
          <w:r w:rsidRPr="004A002C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sdtContent>
    </w:sdt>
    <w:bookmarkEnd w:id="1" w:displacedByCustomXml="prev"/>
    <w:p w14:paraId="39290C02" w14:textId="77777777" w:rsidR="007030B2" w:rsidRDefault="007030B2" w:rsidP="007030B2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76BE84CF" w14:textId="77777777" w:rsidR="007030B2" w:rsidRPr="001371EA" w:rsidRDefault="007030B2" w:rsidP="007030B2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1371EA">
        <w:rPr>
          <w:rFonts w:asciiTheme="minorHAnsi" w:hAnsiTheme="minorHAnsi" w:cstheme="minorHAnsi"/>
          <w:sz w:val="22"/>
          <w:szCs w:val="22"/>
        </w:rPr>
        <w:t>Předloženou závěrečnou práci hodnotím klasifikačním stupněm</w:t>
      </w:r>
      <w:r w:rsidRPr="001371EA">
        <w:rPr>
          <w:rFonts w:asciiTheme="minorHAnsi" w:hAnsiTheme="minorHAnsi" w:cstheme="minorHAnsi"/>
          <w:b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4617471"/>
          <w:placeholder>
            <w:docPart w:val="82241B46AB984B49A3F8C3B8CF2B4ADB"/>
          </w:placeholder>
          <w:showingPlcHdr/>
          <w:dropDownList>
            <w:listItem w:value="Zvolte položku."/>
            <w:listItem w:displayText="A - výborně." w:value="A - výborně."/>
            <w:listItem w:displayText="B - velmi dobře." w:value="B - velmi dobře."/>
            <w:listItem w:displayText="C - dobře." w:value="C - dobře."/>
            <w:listItem w:displayText="D - uspokojivě." w:value="D - uspokojivě."/>
            <w:listItem w:displayText="E - dostatečně." w:value="E - dostatečně."/>
            <w:listItem w:displayText="F - nedostatečně." w:value="F - nedostatečně."/>
          </w:dropDownList>
        </w:sdtPr>
        <w:sdtEndPr/>
        <w:sdtContent>
          <w:r w:rsidRPr="00A7386D">
            <w:rPr>
              <w:rStyle w:val="Zstupntext"/>
              <w:rFonts w:asciiTheme="minorHAnsi" w:hAnsiTheme="minorHAnsi"/>
              <w:b/>
            </w:rPr>
            <w:t>Zvolte položku.</w:t>
          </w:r>
        </w:sdtContent>
      </w:sdt>
    </w:p>
    <w:p w14:paraId="05FA0279" w14:textId="77777777" w:rsidR="007030B2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633D8671" w14:textId="77777777" w:rsidR="007030B2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4A5B7684" w14:textId="77777777" w:rsidR="007030B2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31DE7B26" w14:textId="77777777" w:rsidR="007030B2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3F272870" w14:textId="77777777" w:rsidR="007030B2" w:rsidRDefault="007030B2" w:rsidP="007030B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2851278D" w14:textId="39FD1829" w:rsidR="006109B7" w:rsidRPr="00160516" w:rsidRDefault="007030B2" w:rsidP="00160516">
      <w:pPr>
        <w:pStyle w:val="Nzev"/>
        <w:tabs>
          <w:tab w:val="left" w:pos="6096"/>
        </w:tabs>
        <w:jc w:val="left"/>
        <w:rPr>
          <w:rFonts w:asciiTheme="minorHAnsi" w:hAnsiTheme="minorHAnsi" w:cstheme="minorHAnsi"/>
          <w:sz w:val="22"/>
          <w:szCs w:val="22"/>
        </w:rPr>
      </w:pPr>
      <w:bookmarkStart w:id="2" w:name="_Hlk53838907"/>
      <w:r w:rsidRPr="000F681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Datum: </w:t>
      </w:r>
      <w:sdt>
        <w:sdtPr>
          <w:rPr>
            <w:rFonts w:asciiTheme="minorHAnsi" w:hAnsiTheme="minorHAnsi" w:cstheme="minorHAnsi"/>
            <w:b w:val="0"/>
            <w:bCs w:val="0"/>
            <w:sz w:val="22"/>
            <w:szCs w:val="22"/>
          </w:rPr>
          <w:id w:val="14617489"/>
          <w:placeholder>
            <w:docPart w:val="DE9BAB6EBD974533817155CB78309EAD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A7386D">
            <w:rPr>
              <w:rStyle w:val="Zstupntext"/>
              <w:rFonts w:asciiTheme="minorHAnsi" w:hAnsiTheme="minorHAnsi"/>
              <w:b w:val="0"/>
              <w:sz w:val="22"/>
              <w:szCs w:val="22"/>
            </w:rPr>
            <w:t>Klepněte sem a zadejte datum.</w:t>
          </w:r>
        </w:sdtContent>
      </w:sdt>
      <w:r w:rsidR="00160516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0F6817">
        <w:rPr>
          <w:rFonts w:asciiTheme="minorHAnsi" w:hAnsiTheme="minorHAnsi" w:cstheme="minorHAnsi"/>
          <w:b w:val="0"/>
          <w:bCs w:val="0"/>
          <w:sz w:val="22"/>
          <w:szCs w:val="22"/>
        </w:rPr>
        <w:t>Podpis:</w:t>
      </w:r>
      <w:bookmarkEnd w:id="2"/>
    </w:p>
    <w:sectPr w:rsidR="006109B7" w:rsidRPr="00160516" w:rsidSect="001C682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851" w:bottom="170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E0EAD" w14:textId="77777777" w:rsidR="0076198E" w:rsidRDefault="0076198E">
      <w:r>
        <w:separator/>
      </w:r>
    </w:p>
  </w:endnote>
  <w:endnote w:type="continuationSeparator" w:id="0">
    <w:p w14:paraId="183D8E9C" w14:textId="77777777" w:rsidR="0076198E" w:rsidRDefault="0076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6041391"/>
      <w:docPartObj>
        <w:docPartGallery w:val="Page Numbers (Bottom of Page)"/>
        <w:docPartUnique/>
      </w:docPartObj>
    </w:sdtPr>
    <w:sdtEndPr/>
    <w:sdtContent>
      <w:p w14:paraId="45C83F74" w14:textId="77777777" w:rsidR="00085530" w:rsidRDefault="00085530">
        <w:pPr>
          <w:pStyle w:val="Zpat"/>
          <w:jc w:val="center"/>
        </w:pPr>
        <w:r w:rsidRPr="00CF6160">
          <w:rPr>
            <w:rFonts w:asciiTheme="minorHAnsi" w:hAnsiTheme="minorHAnsi"/>
            <w:sz w:val="22"/>
            <w:szCs w:val="22"/>
          </w:rPr>
          <w:fldChar w:fldCharType="begin"/>
        </w:r>
        <w:r w:rsidRPr="00CF6160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F6160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2</w:t>
        </w:r>
        <w:r w:rsidRPr="00CF6160">
          <w:rPr>
            <w:rFonts w:asciiTheme="minorHAnsi" w:hAnsiTheme="minorHAnsi"/>
            <w:noProof/>
            <w:sz w:val="22"/>
            <w:szCs w:val="22"/>
          </w:rPr>
          <w:fldChar w:fldCharType="end"/>
        </w:r>
        <w:r w:rsidRPr="00CF6160">
          <w:rPr>
            <w:rFonts w:asciiTheme="minorHAnsi" w:hAnsiTheme="minorHAnsi"/>
            <w:noProof/>
            <w:sz w:val="22"/>
            <w:szCs w:val="22"/>
          </w:rPr>
          <w:t>/</w:t>
        </w:r>
        <w:r w:rsidR="0076198E">
          <w:fldChar w:fldCharType="begin"/>
        </w:r>
        <w:r w:rsidR="0076198E">
          <w:instrText xml:space="preserve"> NUMPAGES   \* MERGEFORMAT </w:instrText>
        </w:r>
        <w:r w:rsidR="0076198E">
          <w:fldChar w:fldCharType="separate"/>
        </w:r>
        <w:r w:rsidRPr="0047506E">
          <w:rPr>
            <w:rFonts w:asciiTheme="minorHAnsi" w:hAnsiTheme="minorHAnsi"/>
            <w:noProof/>
            <w:sz w:val="22"/>
            <w:szCs w:val="22"/>
          </w:rPr>
          <w:t>2</w:t>
        </w:r>
        <w:r w:rsidR="0076198E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2E371D2F" w14:textId="77777777" w:rsidR="00085530" w:rsidRDefault="000855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765C2" w14:textId="77777777" w:rsidR="00085530" w:rsidRDefault="0008553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127B1A0" w14:textId="77777777" w:rsidR="00085530" w:rsidRDefault="000855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EBEA0" w14:textId="77777777" w:rsidR="0076198E" w:rsidRDefault="0076198E">
      <w:r>
        <w:separator/>
      </w:r>
    </w:p>
  </w:footnote>
  <w:footnote w:type="continuationSeparator" w:id="0">
    <w:p w14:paraId="40FC160F" w14:textId="77777777" w:rsidR="0076198E" w:rsidRDefault="00761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93B75" w14:textId="77777777" w:rsidR="00085530" w:rsidRDefault="00085530">
    <w:pPr>
      <w:pStyle w:val="Zhlav"/>
    </w:pPr>
    <w:r>
      <w:rPr>
        <w:noProof/>
        <w:sz w:val="20"/>
      </w:rPr>
      <w:drawing>
        <wp:inline distT="0" distB="0" distL="0" distR="0" wp14:anchorId="62667D21" wp14:editId="2159618F">
          <wp:extent cx="1542048" cy="752475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\AppData\Local\Microsoft\Windows\INetCache\Content.Word\logo_CVUT_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2048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DEE8A3" wp14:editId="2A8F9F04">
              <wp:simplePos x="0" y="0"/>
              <wp:positionH relativeFrom="column">
                <wp:posOffset>2453005</wp:posOffset>
              </wp:positionH>
              <wp:positionV relativeFrom="paragraph">
                <wp:posOffset>32385</wp:posOffset>
              </wp:positionV>
              <wp:extent cx="3883660" cy="720090"/>
              <wp:effectExtent l="0" t="381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E37E9" w14:textId="77777777" w:rsidR="00085530" w:rsidRPr="002D64ED" w:rsidRDefault="00085530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POSUDEK VEDOUCÍHO </w:t>
                          </w:r>
                          <w:r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EE8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3.15pt;margin-top:2.55pt;width:305.8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" filled="f" stroked="f">
              <v:textbox inset="0,0,0,0">
                <w:txbxContent>
                  <w:p w14:paraId="37EE37E9" w14:textId="77777777" w:rsidR="00085530" w:rsidRPr="002D64ED" w:rsidRDefault="00085530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POSUDEK VEDOUCÍHO </w:t>
                    </w:r>
                    <w:r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64192" w14:textId="77777777" w:rsidR="00085530" w:rsidRDefault="00085530">
    <w:pPr>
      <w:pStyle w:val="Zhlav"/>
      <w:rPr>
        <w:sz w:val="20"/>
      </w:rPr>
    </w:pPr>
    <w:r>
      <w:rPr>
        <w:noProof/>
        <w:sz w:val="20"/>
      </w:rPr>
      <w:drawing>
        <wp:inline distT="0" distB="0" distL="0" distR="0" wp14:anchorId="62D42236" wp14:editId="7F314F93">
          <wp:extent cx="914400" cy="421481"/>
          <wp:effectExtent l="0" t="0" r="0" b="0"/>
          <wp:docPr id="5" name="Obrázek 5" descr="D:\...Projects\MMS_DESIGN-FORMULARE\Design\Graphics\Logo_CVUT_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...Projects\MMS_DESIGN-FORMULARE\Design\Graphics\Logo_CVUT_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21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6B211" wp14:editId="5EA9ECCC">
              <wp:simplePos x="0" y="0"/>
              <wp:positionH relativeFrom="column">
                <wp:posOffset>2300605</wp:posOffset>
              </wp:positionH>
              <wp:positionV relativeFrom="paragraph">
                <wp:posOffset>-5715</wp:posOffset>
              </wp:positionV>
              <wp:extent cx="3883660" cy="720090"/>
              <wp:effectExtent l="0" t="381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36C60" w14:textId="77777777" w:rsidR="00085530" w:rsidRPr="000F6817" w:rsidRDefault="00085530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POSUDEK VEDOUCÍHO </w:t>
                          </w: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6B2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81.15pt;margin-top:-.45pt;width:305.8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" filled="f" stroked="f">
              <v:textbox inset="0,0,0,0">
                <w:txbxContent>
                  <w:p w14:paraId="61336C60" w14:textId="77777777" w:rsidR="00085530" w:rsidRPr="000F6817" w:rsidRDefault="00085530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POSUDEK VEDOUCÍHO </w:t>
                    </w: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93"/>
    <w:rsid w:val="0000379C"/>
    <w:rsid w:val="00020CAF"/>
    <w:rsid w:val="00025AB7"/>
    <w:rsid w:val="00055897"/>
    <w:rsid w:val="0006675C"/>
    <w:rsid w:val="00085530"/>
    <w:rsid w:val="000A2502"/>
    <w:rsid w:val="000A5D12"/>
    <w:rsid w:val="000A64BD"/>
    <w:rsid w:val="000B2EF5"/>
    <w:rsid w:val="000C2EA4"/>
    <w:rsid w:val="000C72B1"/>
    <w:rsid w:val="000D57F2"/>
    <w:rsid w:val="000D5BAF"/>
    <w:rsid w:val="000D6108"/>
    <w:rsid w:val="000F0BFF"/>
    <w:rsid w:val="000F6817"/>
    <w:rsid w:val="001371EA"/>
    <w:rsid w:val="00154D18"/>
    <w:rsid w:val="00160516"/>
    <w:rsid w:val="00175620"/>
    <w:rsid w:val="001853EE"/>
    <w:rsid w:val="00193FDF"/>
    <w:rsid w:val="001A74D8"/>
    <w:rsid w:val="001A7C71"/>
    <w:rsid w:val="001B6B8F"/>
    <w:rsid w:val="001C6825"/>
    <w:rsid w:val="001D6B28"/>
    <w:rsid w:val="001E4FC8"/>
    <w:rsid w:val="00224C67"/>
    <w:rsid w:val="00256FED"/>
    <w:rsid w:val="00283564"/>
    <w:rsid w:val="00292D20"/>
    <w:rsid w:val="00296CF3"/>
    <w:rsid w:val="002C3C6A"/>
    <w:rsid w:val="002D2A7C"/>
    <w:rsid w:val="002D64ED"/>
    <w:rsid w:val="002E2F28"/>
    <w:rsid w:val="002E37DF"/>
    <w:rsid w:val="002E7822"/>
    <w:rsid w:val="002F40F0"/>
    <w:rsid w:val="00332394"/>
    <w:rsid w:val="00342FA3"/>
    <w:rsid w:val="00345852"/>
    <w:rsid w:val="00347DD8"/>
    <w:rsid w:val="003502A4"/>
    <w:rsid w:val="003529BC"/>
    <w:rsid w:val="00367705"/>
    <w:rsid w:val="00387535"/>
    <w:rsid w:val="00392CAC"/>
    <w:rsid w:val="00396851"/>
    <w:rsid w:val="003A11D6"/>
    <w:rsid w:val="003B0F14"/>
    <w:rsid w:val="003B219E"/>
    <w:rsid w:val="003B68C4"/>
    <w:rsid w:val="003E0983"/>
    <w:rsid w:val="003E4E30"/>
    <w:rsid w:val="003E649B"/>
    <w:rsid w:val="003F0707"/>
    <w:rsid w:val="003F6301"/>
    <w:rsid w:val="0040070C"/>
    <w:rsid w:val="00405DD6"/>
    <w:rsid w:val="0041154A"/>
    <w:rsid w:val="004126CF"/>
    <w:rsid w:val="0047506E"/>
    <w:rsid w:val="004A002C"/>
    <w:rsid w:val="004A3274"/>
    <w:rsid w:val="004B6086"/>
    <w:rsid w:val="004D508C"/>
    <w:rsid w:val="004D5F74"/>
    <w:rsid w:val="004F18C2"/>
    <w:rsid w:val="004F6787"/>
    <w:rsid w:val="00504D9D"/>
    <w:rsid w:val="00510EB3"/>
    <w:rsid w:val="0053064C"/>
    <w:rsid w:val="00537723"/>
    <w:rsid w:val="005404DB"/>
    <w:rsid w:val="00552E44"/>
    <w:rsid w:val="00555D28"/>
    <w:rsid w:val="005575CC"/>
    <w:rsid w:val="00564B2F"/>
    <w:rsid w:val="0057165E"/>
    <w:rsid w:val="005A161D"/>
    <w:rsid w:val="005D0F9A"/>
    <w:rsid w:val="005D1451"/>
    <w:rsid w:val="006027F1"/>
    <w:rsid w:val="0060282B"/>
    <w:rsid w:val="00607367"/>
    <w:rsid w:val="006109B7"/>
    <w:rsid w:val="00634709"/>
    <w:rsid w:val="0063749F"/>
    <w:rsid w:val="00642E20"/>
    <w:rsid w:val="00647102"/>
    <w:rsid w:val="006529DF"/>
    <w:rsid w:val="006604BC"/>
    <w:rsid w:val="0068507A"/>
    <w:rsid w:val="006967F5"/>
    <w:rsid w:val="006C43F5"/>
    <w:rsid w:val="006D7F6C"/>
    <w:rsid w:val="007030B2"/>
    <w:rsid w:val="00712FA0"/>
    <w:rsid w:val="0073617B"/>
    <w:rsid w:val="00740FFB"/>
    <w:rsid w:val="00741F8B"/>
    <w:rsid w:val="00755675"/>
    <w:rsid w:val="0076198E"/>
    <w:rsid w:val="00774E9B"/>
    <w:rsid w:val="0079338C"/>
    <w:rsid w:val="007966DE"/>
    <w:rsid w:val="007A3CD9"/>
    <w:rsid w:val="007B05FE"/>
    <w:rsid w:val="007D2882"/>
    <w:rsid w:val="007D50BE"/>
    <w:rsid w:val="007D661D"/>
    <w:rsid w:val="007E6C73"/>
    <w:rsid w:val="0080379E"/>
    <w:rsid w:val="008056E1"/>
    <w:rsid w:val="00824279"/>
    <w:rsid w:val="0085366C"/>
    <w:rsid w:val="008605BD"/>
    <w:rsid w:val="00862893"/>
    <w:rsid w:val="00863410"/>
    <w:rsid w:val="0086392F"/>
    <w:rsid w:val="00870575"/>
    <w:rsid w:val="00886DEE"/>
    <w:rsid w:val="008E2B8C"/>
    <w:rsid w:val="008E50EE"/>
    <w:rsid w:val="008E5667"/>
    <w:rsid w:val="00920412"/>
    <w:rsid w:val="0093747F"/>
    <w:rsid w:val="00941DD4"/>
    <w:rsid w:val="00941F57"/>
    <w:rsid w:val="00947000"/>
    <w:rsid w:val="00947862"/>
    <w:rsid w:val="00950579"/>
    <w:rsid w:val="00954C03"/>
    <w:rsid w:val="00955DB2"/>
    <w:rsid w:val="0096461F"/>
    <w:rsid w:val="00965575"/>
    <w:rsid w:val="009702EB"/>
    <w:rsid w:val="00991C68"/>
    <w:rsid w:val="0099331F"/>
    <w:rsid w:val="00997F71"/>
    <w:rsid w:val="009C1EA6"/>
    <w:rsid w:val="009C2349"/>
    <w:rsid w:val="009C3BB3"/>
    <w:rsid w:val="009C6DD3"/>
    <w:rsid w:val="009D1306"/>
    <w:rsid w:val="009D6BA0"/>
    <w:rsid w:val="009F3226"/>
    <w:rsid w:val="009F6AEB"/>
    <w:rsid w:val="00A37252"/>
    <w:rsid w:val="00A50F5F"/>
    <w:rsid w:val="00A55115"/>
    <w:rsid w:val="00A72A2F"/>
    <w:rsid w:val="00A7386D"/>
    <w:rsid w:val="00AA2152"/>
    <w:rsid w:val="00AC585E"/>
    <w:rsid w:val="00AF290F"/>
    <w:rsid w:val="00B01293"/>
    <w:rsid w:val="00B07BA0"/>
    <w:rsid w:val="00B233B2"/>
    <w:rsid w:val="00B37974"/>
    <w:rsid w:val="00B7674D"/>
    <w:rsid w:val="00B8688A"/>
    <w:rsid w:val="00B92BDC"/>
    <w:rsid w:val="00B92EBA"/>
    <w:rsid w:val="00BB5D16"/>
    <w:rsid w:val="00BD4F50"/>
    <w:rsid w:val="00BE793B"/>
    <w:rsid w:val="00C0042C"/>
    <w:rsid w:val="00C01684"/>
    <w:rsid w:val="00C157FA"/>
    <w:rsid w:val="00C169E4"/>
    <w:rsid w:val="00C35F68"/>
    <w:rsid w:val="00C36F2B"/>
    <w:rsid w:val="00C3737F"/>
    <w:rsid w:val="00C40101"/>
    <w:rsid w:val="00C52643"/>
    <w:rsid w:val="00C913A8"/>
    <w:rsid w:val="00C92C8E"/>
    <w:rsid w:val="00C94FC7"/>
    <w:rsid w:val="00C95293"/>
    <w:rsid w:val="00CC6CC4"/>
    <w:rsid w:val="00CF6160"/>
    <w:rsid w:val="00D1449F"/>
    <w:rsid w:val="00D3155F"/>
    <w:rsid w:val="00D6122A"/>
    <w:rsid w:val="00D75086"/>
    <w:rsid w:val="00D82AEC"/>
    <w:rsid w:val="00DD65EA"/>
    <w:rsid w:val="00DE7811"/>
    <w:rsid w:val="00E004AF"/>
    <w:rsid w:val="00E06846"/>
    <w:rsid w:val="00E67F30"/>
    <w:rsid w:val="00E74162"/>
    <w:rsid w:val="00E90932"/>
    <w:rsid w:val="00EA3153"/>
    <w:rsid w:val="00EA5D13"/>
    <w:rsid w:val="00EF2837"/>
    <w:rsid w:val="00F00BEC"/>
    <w:rsid w:val="00F03E8E"/>
    <w:rsid w:val="00F04D09"/>
    <w:rsid w:val="00F3143E"/>
    <w:rsid w:val="00F46995"/>
    <w:rsid w:val="00F86ACB"/>
    <w:rsid w:val="00F90EED"/>
    <w:rsid w:val="00FA0E88"/>
    <w:rsid w:val="00FB7097"/>
    <w:rsid w:val="00FC65E4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0D3FDF"/>
  <w15:docId w15:val="{9C104DB4-C4AF-4D4E-B1EB-DBCA4125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338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338C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D661D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D66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92C8E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79338C"/>
    <w:pPr>
      <w:ind w:left="108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92C8E"/>
    <w:rPr>
      <w:rFonts w:cs="Times New Roman"/>
      <w:sz w:val="24"/>
      <w:szCs w:val="24"/>
    </w:rPr>
  </w:style>
  <w:style w:type="paragraph" w:customStyle="1" w:styleId="Normln0">
    <w:name w:val="Normln"/>
    <w:uiPriority w:val="99"/>
    <w:rsid w:val="00740FF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7D66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D66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D661D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rsid w:val="000C2EA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C2EA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109B7"/>
    <w:rPr>
      <w:color w:val="808080"/>
    </w:rPr>
  </w:style>
  <w:style w:type="table" w:styleId="Mkatabulky">
    <w:name w:val="Table Grid"/>
    <w:basedOn w:val="Normlntabulka"/>
    <w:locked/>
    <w:rsid w:val="0061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locked/>
    <w:rsid w:val="00345852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345852"/>
    <w:rPr>
      <w:b/>
      <w:bCs/>
      <w:sz w:val="36"/>
      <w:szCs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4D50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50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508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50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5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y\Ostatni\Design\LogoCVUT\CVUT%20rekt%20PEDC%20dopis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1A9D5E80FA40D787B67EA1DA71E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C44BBA-17CA-45DC-8DC8-54F9156E9E35}"/>
      </w:docPartPr>
      <w:docPartBody>
        <w:p w:rsidR="003E20D0" w:rsidRDefault="003E20D0" w:rsidP="003E20D0">
          <w:pPr>
            <w:pStyle w:val="E11A9D5E80FA40D787B67EA1DA71ED86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D9407DCAD7EA4313A6B81875C3A1DE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3326D-64A4-4BE5-9AE5-B6DA67F36F9B}"/>
      </w:docPartPr>
      <w:docPartBody>
        <w:p w:rsidR="003E20D0" w:rsidRDefault="003E20D0" w:rsidP="003E20D0">
          <w:pPr>
            <w:pStyle w:val="D9407DCAD7EA4313A6B81875C3A1DE51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7B2EC01B35E742CD9BBBD3BD7ACE8E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E419C8-64E8-4D2A-A8FF-0659B0AE3D65}"/>
      </w:docPartPr>
      <w:docPartBody>
        <w:p w:rsidR="003E20D0" w:rsidRDefault="003E20D0" w:rsidP="003E20D0">
          <w:pPr>
            <w:pStyle w:val="7B2EC01B35E742CD9BBBD3BD7ACE8E3E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A94C353450104F5C8374292E34DCD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39B26-3BFC-4D32-B388-ED642D9352DF}"/>
      </w:docPartPr>
      <w:docPartBody>
        <w:p w:rsidR="003E20D0" w:rsidRDefault="003E20D0" w:rsidP="003E20D0">
          <w:pPr>
            <w:pStyle w:val="A94C353450104F5C8374292E34DCDFE9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7EAB5C90020D4B1FBE7431910F860E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26B86F-F16B-4C5D-807D-1171EE229DF8}"/>
      </w:docPartPr>
      <w:docPartBody>
        <w:p w:rsidR="003E20D0" w:rsidRDefault="003E20D0" w:rsidP="003E20D0">
          <w:pPr>
            <w:pStyle w:val="7EAB5C90020D4B1FBE7431910F860EF1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20D3A8DD115B46C49785AB8CD7D2B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C818A6-27FC-4D75-98BD-5D2E60DC9F05}"/>
      </w:docPartPr>
      <w:docPartBody>
        <w:p w:rsidR="003E20D0" w:rsidRDefault="003E20D0" w:rsidP="003E20D0">
          <w:pPr>
            <w:pStyle w:val="20D3A8DD115B46C49785AB8CD7D2B77A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D58F6F93E3EE43C6B0320C4BC9A6E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065B4-86A6-40E6-BE2C-8AC56A9935CC}"/>
      </w:docPartPr>
      <w:docPartBody>
        <w:p w:rsidR="003E20D0" w:rsidRDefault="003E20D0" w:rsidP="003E20D0">
          <w:pPr>
            <w:pStyle w:val="D58F6F93E3EE43C6B0320C4BC9A6E0C3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09CBDFB04C0C4858B0132B2ED937D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EBE891-90B1-4861-A0CC-E65571A1DBBC}"/>
      </w:docPartPr>
      <w:docPartBody>
        <w:p w:rsidR="003E20D0" w:rsidRDefault="003E20D0" w:rsidP="003E20D0">
          <w:pPr>
            <w:pStyle w:val="09CBDFB04C0C4858B0132B2ED937DF2B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C35E0CC89EE549FFBADFD88A7CAA74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55B724-6CCE-40B5-B117-DE5A84A39C0C}"/>
      </w:docPartPr>
      <w:docPartBody>
        <w:p w:rsidR="003E20D0" w:rsidRDefault="003E20D0" w:rsidP="003E20D0">
          <w:pPr>
            <w:pStyle w:val="C35E0CC89EE549FFBADFD88A7CAA74FD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82241B46AB984B49A3F8C3B8CF2B4A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4C37AF-4415-407B-AE64-1ED1FE860C5B}"/>
      </w:docPartPr>
      <w:docPartBody>
        <w:p w:rsidR="003E20D0" w:rsidRDefault="003E20D0" w:rsidP="003E20D0">
          <w:pPr>
            <w:pStyle w:val="82241B46AB984B49A3F8C3B8CF2B4ADB"/>
          </w:pPr>
          <w:r w:rsidRPr="00993DCE">
            <w:rPr>
              <w:rStyle w:val="Zstupntext"/>
            </w:rPr>
            <w:t>Zvolte položku.</w:t>
          </w:r>
        </w:p>
      </w:docPartBody>
    </w:docPart>
    <w:docPart>
      <w:docPartPr>
        <w:name w:val="DE9BAB6EBD974533817155CB78309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74B40F-5E3B-4AAF-8C42-370B60D0B220}"/>
      </w:docPartPr>
      <w:docPartBody>
        <w:p w:rsidR="003E20D0" w:rsidRDefault="003E20D0" w:rsidP="003E20D0">
          <w:pPr>
            <w:pStyle w:val="DE9BAB6EBD974533817155CB78309EAD"/>
          </w:pPr>
          <w:r w:rsidRPr="00993DCE">
            <w:rPr>
              <w:rStyle w:val="Zstupntext"/>
            </w:rPr>
            <w:t>Klepněte sem a zadejte datum.</w:t>
          </w:r>
        </w:p>
      </w:docPartBody>
    </w:docPart>
    <w:docPart>
      <w:docPartPr>
        <w:name w:val="6C82DEFFC2B046DC80A4A0E2F7277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97D917-C56C-43AF-A444-253E71AFEABE}"/>
      </w:docPartPr>
      <w:docPartBody>
        <w:p w:rsidR="003E20D0" w:rsidRDefault="003E20D0" w:rsidP="003E20D0">
          <w:pPr>
            <w:pStyle w:val="6C82DEFFC2B046DC80A4A0E2F7277BA2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19EA95D9BDB747B59324006B973BCA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751DC-FF33-4ED5-96FF-F4E0F2B4DBFD}"/>
      </w:docPartPr>
      <w:docPartBody>
        <w:p w:rsidR="003E20D0" w:rsidRDefault="003E20D0" w:rsidP="003E20D0">
          <w:pPr>
            <w:pStyle w:val="19EA95D9BDB747B59324006B973BCAFF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5549E05687E7445AB43E2D8271B86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43BAC6-5E71-4072-8F29-ED5C30B61726}"/>
      </w:docPartPr>
      <w:docPartBody>
        <w:p w:rsidR="00A66706" w:rsidRDefault="00F16ECB" w:rsidP="00F16ECB">
          <w:pPr>
            <w:pStyle w:val="5549E05687E7445AB43E2D8271B86F30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78CD219D13DB484BA329132C9C214A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B98DF-3408-4B6C-8AB9-FBAD70CCAFB3}"/>
      </w:docPartPr>
      <w:docPartBody>
        <w:p w:rsidR="00A66706" w:rsidRDefault="00F16ECB" w:rsidP="00F16ECB">
          <w:pPr>
            <w:pStyle w:val="78CD219D13DB484BA329132C9C214A72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E70E8070E00844FDAB2DBCE776EBB5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C8FC2-BCAE-4BD5-AF7A-153F3D8D2C8E}"/>
      </w:docPartPr>
      <w:docPartBody>
        <w:p w:rsidR="00A66706" w:rsidRDefault="00F16ECB" w:rsidP="00F16ECB">
          <w:pPr>
            <w:pStyle w:val="E70E8070E00844FDAB2DBCE776EBB50F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B486535361A946C198A782E7168D22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50623D-9C40-4BED-AADA-EABDB5F6903B}"/>
      </w:docPartPr>
      <w:docPartBody>
        <w:p w:rsidR="00A66706" w:rsidRDefault="00F16ECB" w:rsidP="00F16ECB">
          <w:pPr>
            <w:pStyle w:val="B486535361A946C198A782E7168D2262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CB0522BA0AF1450FABF16FC1DC31D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49C12-4307-4473-A56D-3BAC89660CFA}"/>
      </w:docPartPr>
      <w:docPartBody>
        <w:p w:rsidR="00A66706" w:rsidRDefault="00F16ECB" w:rsidP="00F16ECB">
          <w:pPr>
            <w:pStyle w:val="CB0522BA0AF1450FABF16FC1DC31D7A7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0B1414F4F6F540B8B3293135E18B4B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3EFEA4-0974-4DDF-831C-295BDB53FBF4}"/>
      </w:docPartPr>
      <w:docPartBody>
        <w:p w:rsidR="00A66706" w:rsidRDefault="00F16ECB" w:rsidP="00F16ECB">
          <w:pPr>
            <w:pStyle w:val="0B1414F4F6F540B8B3293135E18B4B3E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9225E490F7F04F08AECF28D8C80167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20326A-D5D6-4A23-BA4F-B71D99119201}"/>
      </w:docPartPr>
      <w:docPartBody>
        <w:p w:rsidR="00680DD8" w:rsidRDefault="00A66706" w:rsidP="00A66706">
          <w:pPr>
            <w:pStyle w:val="9225E490F7F04F08AECF28D8C801673B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89214198478B48689094FC61B655C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004FB5-A6BC-4FED-A961-B91BD5FE6812}"/>
      </w:docPartPr>
      <w:docPartBody>
        <w:p w:rsidR="00680DD8" w:rsidRDefault="00A66706" w:rsidP="00A66706">
          <w:pPr>
            <w:pStyle w:val="89214198478B48689094FC61B655C906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FE6"/>
    <w:rsid w:val="00145B13"/>
    <w:rsid w:val="00173B60"/>
    <w:rsid w:val="0025702C"/>
    <w:rsid w:val="00373FE6"/>
    <w:rsid w:val="0037603F"/>
    <w:rsid w:val="003E20D0"/>
    <w:rsid w:val="00425F0E"/>
    <w:rsid w:val="005776C8"/>
    <w:rsid w:val="00680DD8"/>
    <w:rsid w:val="00771382"/>
    <w:rsid w:val="007C29EE"/>
    <w:rsid w:val="00846DA5"/>
    <w:rsid w:val="008E35D7"/>
    <w:rsid w:val="00970459"/>
    <w:rsid w:val="009B429F"/>
    <w:rsid w:val="009E2141"/>
    <w:rsid w:val="00A66706"/>
    <w:rsid w:val="00AE3A47"/>
    <w:rsid w:val="00BB44FE"/>
    <w:rsid w:val="00C918F1"/>
    <w:rsid w:val="00CD7E65"/>
    <w:rsid w:val="00D703AC"/>
    <w:rsid w:val="00E55DBC"/>
    <w:rsid w:val="00F16ECB"/>
    <w:rsid w:val="00F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70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6706"/>
    <w:rPr>
      <w:color w:val="808080"/>
    </w:rPr>
  </w:style>
  <w:style w:type="paragraph" w:customStyle="1" w:styleId="E2AF299FBCAF429E81CDE7429D412F9C">
    <w:name w:val="E2AF299FBCAF429E81CDE7429D412F9C"/>
    <w:rsid w:val="00373FE6"/>
  </w:style>
  <w:style w:type="paragraph" w:customStyle="1" w:styleId="DBB0DF7AD3A943EFB07782EAC54A72F9">
    <w:name w:val="DBB0DF7AD3A943EFB07782EAC54A72F9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F551D34B7437AAC34A416B6B2FCAD">
    <w:name w:val="884F551D34B7437AAC34A416B6B2FCAD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3CC14E4454D52BB7778A2ECEB7435">
    <w:name w:val="9133CC14E4454D52BB7778A2ECEB7435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EB82728714F8F9AB159BB46AC0DEB">
    <w:name w:val="B39EB82728714F8F9AB159BB46AC0DEB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2755696EA445EA435A7FDAA28ECC0">
    <w:name w:val="A9F2755696EA445EA435A7FDAA28ECC0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1F45B855E47A98D507C52ADB5D091">
    <w:name w:val="9431F45B855E47A98D507C52ADB5D091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B3F8D515C4C848F4F779915F70937">
    <w:name w:val="AECB3F8D515C4C848F4F779915F70937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83BA902D9451420FA07699A557D8E5B5">
    <w:name w:val="83BA902D9451420FA07699A557D8E5B5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913BF6805BFC4E5B8C479F92DF2C3093">
    <w:name w:val="913BF6805BFC4E5B8C479F92DF2C3093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0F1174EDCD6B41618AC735ADB67FC2D8">
    <w:name w:val="0F1174EDCD6B41618AC735ADB67FC2D8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C4BBE6F7CC84F969028E8788C8FA6E7">
    <w:name w:val="BC4BBE6F7CC84F969028E8788C8FA6E7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CC5239BFB964B98851F8EB631C12DE4">
    <w:name w:val="5CC5239BFB964B98851F8EB631C12DE4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0A40E5806F8149ADA5DC487483C46EC3">
    <w:name w:val="0A40E5806F8149ADA5DC487483C46EC3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1BF45095B4EA293BB9C9CF0029773">
    <w:name w:val="0111BF45095B4EA293BB9C9CF0029773"/>
    <w:rsid w:val="00425F0E"/>
    <w:pPr>
      <w:spacing w:after="160" w:line="259" w:lineRule="auto"/>
    </w:pPr>
  </w:style>
  <w:style w:type="paragraph" w:customStyle="1" w:styleId="586575F05C0543F79F4256FC02FE81CB">
    <w:name w:val="586575F05C0543F79F4256FC02FE81CB"/>
    <w:rsid w:val="00425F0E"/>
    <w:pPr>
      <w:spacing w:after="160" w:line="259" w:lineRule="auto"/>
    </w:pPr>
  </w:style>
  <w:style w:type="paragraph" w:customStyle="1" w:styleId="6013FC174C9841EB8A48E2CE60261A29">
    <w:name w:val="6013FC174C9841EB8A48E2CE60261A29"/>
    <w:rsid w:val="003E20D0"/>
    <w:pPr>
      <w:spacing w:after="160" w:line="259" w:lineRule="auto"/>
    </w:pPr>
  </w:style>
  <w:style w:type="paragraph" w:customStyle="1" w:styleId="E11A9D5E80FA40D787B67EA1DA71ED86">
    <w:name w:val="E11A9D5E80FA40D787B67EA1DA71ED86"/>
    <w:rsid w:val="003E20D0"/>
    <w:pPr>
      <w:spacing w:after="160" w:line="259" w:lineRule="auto"/>
    </w:pPr>
  </w:style>
  <w:style w:type="paragraph" w:customStyle="1" w:styleId="D9407DCAD7EA4313A6B81875C3A1DE51">
    <w:name w:val="D9407DCAD7EA4313A6B81875C3A1DE51"/>
    <w:rsid w:val="003E20D0"/>
    <w:pPr>
      <w:spacing w:after="160" w:line="259" w:lineRule="auto"/>
    </w:pPr>
  </w:style>
  <w:style w:type="paragraph" w:customStyle="1" w:styleId="931412EC490547B8AFCA43EECA558C79">
    <w:name w:val="931412EC490547B8AFCA43EECA558C79"/>
    <w:rsid w:val="003E20D0"/>
    <w:pPr>
      <w:spacing w:after="160" w:line="259" w:lineRule="auto"/>
    </w:pPr>
  </w:style>
  <w:style w:type="paragraph" w:customStyle="1" w:styleId="7B2EC01B35E742CD9BBBD3BD7ACE8E3E">
    <w:name w:val="7B2EC01B35E742CD9BBBD3BD7ACE8E3E"/>
    <w:rsid w:val="003E20D0"/>
    <w:pPr>
      <w:spacing w:after="160" w:line="259" w:lineRule="auto"/>
    </w:pPr>
  </w:style>
  <w:style w:type="paragraph" w:customStyle="1" w:styleId="A94C353450104F5C8374292E34DCDFE9">
    <w:name w:val="A94C353450104F5C8374292E34DCDFE9"/>
    <w:rsid w:val="003E20D0"/>
    <w:pPr>
      <w:spacing w:after="160" w:line="259" w:lineRule="auto"/>
    </w:pPr>
  </w:style>
  <w:style w:type="paragraph" w:customStyle="1" w:styleId="7EAB5C90020D4B1FBE7431910F860EF1">
    <w:name w:val="7EAB5C90020D4B1FBE7431910F860EF1"/>
    <w:rsid w:val="003E20D0"/>
    <w:pPr>
      <w:spacing w:after="160" w:line="259" w:lineRule="auto"/>
    </w:pPr>
  </w:style>
  <w:style w:type="paragraph" w:customStyle="1" w:styleId="20D3A8DD115B46C49785AB8CD7D2B77A">
    <w:name w:val="20D3A8DD115B46C49785AB8CD7D2B77A"/>
    <w:rsid w:val="003E20D0"/>
    <w:pPr>
      <w:spacing w:after="160" w:line="259" w:lineRule="auto"/>
    </w:pPr>
  </w:style>
  <w:style w:type="paragraph" w:customStyle="1" w:styleId="D58F6F93E3EE43C6B0320C4BC9A6E0C3">
    <w:name w:val="D58F6F93E3EE43C6B0320C4BC9A6E0C3"/>
    <w:rsid w:val="003E20D0"/>
    <w:pPr>
      <w:spacing w:after="160" w:line="259" w:lineRule="auto"/>
    </w:pPr>
  </w:style>
  <w:style w:type="paragraph" w:customStyle="1" w:styleId="09CBDFB04C0C4858B0132B2ED937DF2B">
    <w:name w:val="09CBDFB04C0C4858B0132B2ED937DF2B"/>
    <w:rsid w:val="003E20D0"/>
    <w:pPr>
      <w:spacing w:after="160" w:line="259" w:lineRule="auto"/>
    </w:pPr>
  </w:style>
  <w:style w:type="paragraph" w:customStyle="1" w:styleId="DD1066A17868453D9A73EF2169C02C5E">
    <w:name w:val="DD1066A17868453D9A73EF2169C02C5E"/>
    <w:rsid w:val="003E20D0"/>
    <w:pPr>
      <w:spacing w:after="160" w:line="259" w:lineRule="auto"/>
    </w:pPr>
  </w:style>
  <w:style w:type="paragraph" w:customStyle="1" w:styleId="C35E0CC89EE549FFBADFD88A7CAA74FD">
    <w:name w:val="C35E0CC89EE549FFBADFD88A7CAA74FD"/>
    <w:rsid w:val="003E20D0"/>
    <w:pPr>
      <w:spacing w:after="160" w:line="259" w:lineRule="auto"/>
    </w:pPr>
  </w:style>
  <w:style w:type="paragraph" w:customStyle="1" w:styleId="BDEBE7BEC8BC4C1583C06DA106779C64">
    <w:name w:val="BDEBE7BEC8BC4C1583C06DA106779C64"/>
    <w:rsid w:val="003E20D0"/>
    <w:pPr>
      <w:spacing w:after="160" w:line="259" w:lineRule="auto"/>
    </w:pPr>
  </w:style>
  <w:style w:type="paragraph" w:customStyle="1" w:styleId="82241B46AB984B49A3F8C3B8CF2B4ADB">
    <w:name w:val="82241B46AB984B49A3F8C3B8CF2B4ADB"/>
    <w:rsid w:val="003E20D0"/>
    <w:pPr>
      <w:spacing w:after="160" w:line="259" w:lineRule="auto"/>
    </w:pPr>
  </w:style>
  <w:style w:type="paragraph" w:customStyle="1" w:styleId="DE9BAB6EBD974533817155CB78309EAD">
    <w:name w:val="DE9BAB6EBD974533817155CB78309EAD"/>
    <w:rsid w:val="003E20D0"/>
    <w:pPr>
      <w:spacing w:after="160" w:line="259" w:lineRule="auto"/>
    </w:pPr>
  </w:style>
  <w:style w:type="paragraph" w:customStyle="1" w:styleId="6C82DEFFC2B046DC80A4A0E2F7277BA2">
    <w:name w:val="6C82DEFFC2B046DC80A4A0E2F7277BA2"/>
    <w:rsid w:val="003E20D0"/>
    <w:pPr>
      <w:spacing w:after="160" w:line="259" w:lineRule="auto"/>
    </w:pPr>
  </w:style>
  <w:style w:type="paragraph" w:customStyle="1" w:styleId="19EA95D9BDB747B59324006B973BCAFF">
    <w:name w:val="19EA95D9BDB747B59324006B973BCAFF"/>
    <w:rsid w:val="003E20D0"/>
    <w:pPr>
      <w:spacing w:after="160" w:line="259" w:lineRule="auto"/>
    </w:pPr>
  </w:style>
  <w:style w:type="paragraph" w:customStyle="1" w:styleId="4D86C8E8D51E4414A52CFF0AAB0F83F3">
    <w:name w:val="4D86C8E8D51E4414A52CFF0AAB0F83F3"/>
    <w:rsid w:val="003E20D0"/>
    <w:pPr>
      <w:spacing w:after="160" w:line="259" w:lineRule="auto"/>
    </w:pPr>
  </w:style>
  <w:style w:type="paragraph" w:customStyle="1" w:styleId="5549E05687E7445AB43E2D8271B86F30">
    <w:name w:val="5549E05687E7445AB43E2D8271B86F30"/>
    <w:rsid w:val="00F16ECB"/>
    <w:pPr>
      <w:spacing w:after="160" w:line="259" w:lineRule="auto"/>
    </w:pPr>
  </w:style>
  <w:style w:type="paragraph" w:customStyle="1" w:styleId="78CD219D13DB484BA329132C9C214A72">
    <w:name w:val="78CD219D13DB484BA329132C9C214A72"/>
    <w:rsid w:val="00F16ECB"/>
    <w:pPr>
      <w:spacing w:after="160" w:line="259" w:lineRule="auto"/>
    </w:pPr>
  </w:style>
  <w:style w:type="paragraph" w:customStyle="1" w:styleId="E70E8070E00844FDAB2DBCE776EBB50F">
    <w:name w:val="E70E8070E00844FDAB2DBCE776EBB50F"/>
    <w:rsid w:val="00F16ECB"/>
    <w:pPr>
      <w:spacing w:after="160" w:line="259" w:lineRule="auto"/>
    </w:pPr>
  </w:style>
  <w:style w:type="paragraph" w:customStyle="1" w:styleId="B486535361A946C198A782E7168D2262">
    <w:name w:val="B486535361A946C198A782E7168D2262"/>
    <w:rsid w:val="00F16ECB"/>
    <w:pPr>
      <w:spacing w:after="160" w:line="259" w:lineRule="auto"/>
    </w:pPr>
  </w:style>
  <w:style w:type="paragraph" w:customStyle="1" w:styleId="CB0522BA0AF1450FABF16FC1DC31D7A7">
    <w:name w:val="CB0522BA0AF1450FABF16FC1DC31D7A7"/>
    <w:rsid w:val="00F16ECB"/>
    <w:pPr>
      <w:spacing w:after="160" w:line="259" w:lineRule="auto"/>
    </w:pPr>
  </w:style>
  <w:style w:type="paragraph" w:customStyle="1" w:styleId="0B1414F4F6F540B8B3293135E18B4B3E">
    <w:name w:val="0B1414F4F6F540B8B3293135E18B4B3E"/>
    <w:rsid w:val="00F16ECB"/>
    <w:pPr>
      <w:spacing w:after="160" w:line="259" w:lineRule="auto"/>
    </w:pPr>
  </w:style>
  <w:style w:type="paragraph" w:customStyle="1" w:styleId="9225E490F7F04F08AECF28D8C801673B">
    <w:name w:val="9225E490F7F04F08AECF28D8C801673B"/>
    <w:rsid w:val="00A66706"/>
    <w:pPr>
      <w:spacing w:after="160" w:line="259" w:lineRule="auto"/>
    </w:pPr>
  </w:style>
  <w:style w:type="paragraph" w:customStyle="1" w:styleId="89214198478B48689094FC61B655C906">
    <w:name w:val="89214198478B48689094FC61B655C906"/>
    <w:rsid w:val="00A6670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F2581-35C5-4BCE-8315-ADA6CA66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CVUT rekt PEDC dopis1</Template>
  <TotalTime>4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CVUT dopis</vt:lpstr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CVUT dopis</dc:title>
  <dc:creator>USER</dc:creator>
  <cp:lastModifiedBy>Krbalek, Milan</cp:lastModifiedBy>
  <cp:revision>6</cp:revision>
  <cp:lastPrinted>2020-10-17T12:26:00Z</cp:lastPrinted>
  <dcterms:created xsi:type="dcterms:W3CDTF">2020-12-02T09:12:00Z</dcterms:created>
  <dcterms:modified xsi:type="dcterms:W3CDTF">2022-12-30T12:03:00Z</dcterms:modified>
</cp:coreProperties>
</file>