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AF" w:rsidRPr="00231C6A" w:rsidRDefault="00504DAF" w:rsidP="00504DAF">
      <w:pPr>
        <w:jc w:val="center"/>
        <w:rPr>
          <w:b/>
        </w:rPr>
      </w:pPr>
      <w:r w:rsidRPr="00231C6A">
        <w:rPr>
          <w:b/>
        </w:rPr>
        <w:t>Katedra …………..</w:t>
      </w:r>
    </w:p>
    <w:p w:rsidR="00504DAF" w:rsidRPr="00231C6A" w:rsidRDefault="00504DAF" w:rsidP="00504DAF">
      <w:pPr>
        <w:jc w:val="center"/>
        <w:rPr>
          <w:b/>
        </w:rPr>
      </w:pPr>
    </w:p>
    <w:p w:rsidR="00504DAF" w:rsidRDefault="00504DAF" w:rsidP="00504DAF">
      <w:pPr>
        <w:rPr>
          <w:b/>
          <w:i/>
          <w:szCs w:val="20"/>
        </w:rPr>
      </w:pPr>
      <w:r w:rsidRPr="00231C6A">
        <w:rPr>
          <w:b/>
          <w:i/>
          <w:szCs w:val="20"/>
        </w:rPr>
        <w:t xml:space="preserve">Tel.:       </w:t>
      </w:r>
      <w:r w:rsidRPr="00231C6A">
        <w:rPr>
          <w:b/>
          <w:i/>
          <w:szCs w:val="20"/>
        </w:rPr>
        <w:tab/>
      </w:r>
      <w:r w:rsidRPr="00231C6A">
        <w:rPr>
          <w:b/>
          <w:i/>
          <w:szCs w:val="20"/>
        </w:rPr>
        <w:tab/>
      </w:r>
      <w:r w:rsidRPr="00231C6A">
        <w:rPr>
          <w:b/>
          <w:i/>
          <w:szCs w:val="20"/>
        </w:rPr>
        <w:tab/>
      </w:r>
      <w:r w:rsidRPr="00231C6A">
        <w:rPr>
          <w:b/>
          <w:i/>
          <w:szCs w:val="20"/>
        </w:rPr>
        <w:tab/>
      </w:r>
      <w:r w:rsidRPr="00231C6A">
        <w:rPr>
          <w:b/>
          <w:i/>
          <w:szCs w:val="20"/>
        </w:rPr>
        <w:tab/>
      </w:r>
      <w:r w:rsidRPr="00231C6A"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</w:p>
    <w:p w:rsidR="00504DAF" w:rsidRPr="00231C6A" w:rsidRDefault="00504DAF" w:rsidP="00504DAF">
      <w:pPr>
        <w:rPr>
          <w:b/>
        </w:rPr>
      </w:pPr>
      <w:r w:rsidRPr="00231C6A">
        <w:rPr>
          <w:b/>
          <w:i/>
          <w:szCs w:val="20"/>
        </w:rPr>
        <w:t>E-mail:</w:t>
      </w:r>
      <w:r w:rsidRPr="00231C6A">
        <w:rPr>
          <w:b/>
          <w:i/>
          <w:szCs w:val="20"/>
        </w:rPr>
        <w:cr/>
      </w:r>
    </w:p>
    <w:p w:rsidR="00504DAF" w:rsidRPr="00231C6A" w:rsidRDefault="00504DAF" w:rsidP="00504DAF">
      <w:pPr>
        <w:jc w:val="center"/>
        <w:rPr>
          <w:b/>
          <w:sz w:val="28"/>
          <w:szCs w:val="28"/>
        </w:rPr>
      </w:pPr>
      <w:r w:rsidRPr="00231C6A">
        <w:rPr>
          <w:b/>
          <w:sz w:val="28"/>
          <w:szCs w:val="28"/>
        </w:rPr>
        <w:t>Státní závěrečné zkoušky</w:t>
      </w:r>
    </w:p>
    <w:p w:rsidR="00504DAF" w:rsidRPr="00231C6A" w:rsidRDefault="00504DAF" w:rsidP="00504DAF">
      <w:pPr>
        <w:jc w:val="center"/>
        <w:rPr>
          <w:b/>
        </w:rPr>
      </w:pPr>
    </w:p>
    <w:p w:rsidR="00504DAF" w:rsidRDefault="00504DAF" w:rsidP="00504DAF">
      <w:pPr>
        <w:jc w:val="center"/>
      </w:pPr>
      <w:proofErr w:type="spellStart"/>
      <w:r>
        <w:t>ak</w:t>
      </w:r>
      <w:proofErr w:type="spellEnd"/>
      <w:r>
        <w:t>. rok ………</w:t>
      </w:r>
    </w:p>
    <w:p w:rsidR="00504DAF" w:rsidRDefault="00504DAF" w:rsidP="00504DAF">
      <w:pPr>
        <w:jc w:val="center"/>
      </w:pPr>
      <w:r>
        <w:t xml:space="preserve">……………. </w:t>
      </w:r>
      <w:proofErr w:type="gramStart"/>
      <w:r>
        <w:t>studium</w:t>
      </w:r>
      <w:proofErr w:type="gramEnd"/>
    </w:p>
    <w:p w:rsidR="00504DAF" w:rsidRDefault="00504DAF" w:rsidP="00504DAF">
      <w:pPr>
        <w:jc w:val="center"/>
      </w:pPr>
      <w:r>
        <w:t>oboru ……………………….. zaměření ……………………………..</w:t>
      </w:r>
    </w:p>
    <w:p w:rsidR="00504DAF" w:rsidRDefault="00504DAF" w:rsidP="00504DAF">
      <w:pPr>
        <w:jc w:val="center"/>
      </w:pPr>
    </w:p>
    <w:p w:rsidR="00504DAF" w:rsidRDefault="00504DAF" w:rsidP="00504DAF">
      <w:r>
        <w:t xml:space="preserve">Stanovení </w:t>
      </w:r>
      <w:r w:rsidRPr="00231C6A">
        <w:rPr>
          <w:b/>
        </w:rPr>
        <w:t>termínu</w:t>
      </w:r>
      <w:r>
        <w:t xml:space="preserve"> státních závěrečných zkoušek:</w:t>
      </w:r>
    </w:p>
    <w:p w:rsidR="00504DAF" w:rsidRDefault="00504DAF" w:rsidP="00504DAF"/>
    <w:p w:rsidR="00504DAF" w:rsidRDefault="00504DAF" w:rsidP="00504DAF">
      <w:pPr>
        <w:jc w:val="center"/>
      </w:pPr>
      <w:r>
        <w:t>………………………………………..</w:t>
      </w:r>
    </w:p>
    <w:p w:rsidR="00504DAF" w:rsidRDefault="00504DAF" w:rsidP="00504DAF"/>
    <w:p w:rsidR="00504DAF" w:rsidRDefault="00504DAF" w:rsidP="00504DAF"/>
    <w:p w:rsidR="00504DAF" w:rsidRDefault="00504DAF" w:rsidP="00504DAF">
      <w:pPr>
        <w:rPr>
          <w:b/>
        </w:rPr>
      </w:pPr>
      <w:r w:rsidRPr="00231C6A">
        <w:rPr>
          <w:b/>
        </w:rPr>
        <w:t>Návrh na změny ve složení komise SZZ</w:t>
      </w:r>
    </w:p>
    <w:p w:rsidR="00504DAF" w:rsidRPr="00231C6A" w:rsidRDefault="00504DAF" w:rsidP="00504DAF">
      <w:pPr>
        <w:rPr>
          <w:b/>
        </w:rPr>
      </w:pPr>
    </w:p>
    <w:p w:rsidR="00504DAF" w:rsidRDefault="00504DAF" w:rsidP="00504DAF">
      <w:pPr>
        <w:rPr>
          <w:b/>
        </w:rPr>
      </w:pPr>
      <w:r w:rsidRPr="00231C6A">
        <w:rPr>
          <w:b/>
        </w:rPr>
        <w:t>Jméno</w:t>
      </w:r>
      <w:r w:rsidRPr="00231C6A">
        <w:rPr>
          <w:b/>
        </w:rPr>
        <w:tab/>
      </w:r>
      <w:r>
        <w:rPr>
          <w:b/>
        </w:rPr>
        <w:t xml:space="preserve">                                            </w:t>
      </w:r>
      <w:r w:rsidRPr="00231C6A">
        <w:rPr>
          <w:b/>
        </w:rPr>
        <w:t>zaměstnavatel</w:t>
      </w:r>
      <w:r w:rsidRPr="00231C6A">
        <w:rPr>
          <w:b/>
        </w:rPr>
        <w:tab/>
      </w:r>
      <w:r>
        <w:rPr>
          <w:b/>
        </w:rPr>
        <w:t xml:space="preserve">                         funkce v komisi, uvolnění</w:t>
      </w:r>
    </w:p>
    <w:p w:rsidR="00504DAF" w:rsidRDefault="00504DAF" w:rsidP="00504DAF">
      <w:pPr>
        <w:rPr>
          <w:b/>
        </w:rPr>
      </w:pPr>
    </w:p>
    <w:p w:rsidR="00504DAF" w:rsidRDefault="00504DAF" w:rsidP="00504DAF">
      <w:pPr>
        <w:rPr>
          <w:b/>
        </w:rPr>
      </w:pPr>
    </w:p>
    <w:p w:rsidR="00504DAF" w:rsidRDefault="00504DAF" w:rsidP="00504DAF">
      <w:pPr>
        <w:ind w:left="4254" w:firstLine="709"/>
        <w:rPr>
          <w:b/>
        </w:rPr>
      </w:pPr>
    </w:p>
    <w:p w:rsidR="00504DAF" w:rsidRDefault="00504DAF" w:rsidP="00504DAF">
      <w:pPr>
        <w:ind w:left="4254" w:firstLine="709"/>
      </w:pPr>
    </w:p>
    <w:p w:rsidR="00504DAF" w:rsidRDefault="00504DAF" w:rsidP="00504DAF">
      <w:pPr>
        <w:ind w:left="5672" w:firstLine="709"/>
      </w:pPr>
    </w:p>
    <w:p w:rsidR="00504DAF" w:rsidRDefault="00504DAF" w:rsidP="00504DAF">
      <w:pPr>
        <w:ind w:left="5672" w:firstLine="709"/>
      </w:pPr>
    </w:p>
    <w:p w:rsidR="00504DAF" w:rsidRPr="00504DAF" w:rsidRDefault="00504DAF" w:rsidP="00504DAF">
      <w:pPr>
        <w:ind w:left="5672" w:firstLine="709"/>
        <w:rPr>
          <w:b/>
        </w:rPr>
      </w:pPr>
      <w:r>
        <w:t xml:space="preserve">   vedoucí katedry</w:t>
      </w:r>
    </w:p>
    <w:p w:rsidR="00504DAF" w:rsidRDefault="00504DAF" w:rsidP="00504DAF"/>
    <w:p w:rsidR="00504DAF" w:rsidRDefault="00504DAF" w:rsidP="00504DAF">
      <w:pPr>
        <w:rPr>
          <w:szCs w:val="20"/>
        </w:rPr>
      </w:pPr>
    </w:p>
    <w:p w:rsidR="00504DAF" w:rsidRDefault="00504DAF" w:rsidP="00504DAF">
      <w:pPr>
        <w:rPr>
          <w:szCs w:val="20"/>
        </w:rPr>
      </w:pPr>
      <w:r w:rsidRPr="00231C6A">
        <w:rPr>
          <w:szCs w:val="20"/>
        </w:rPr>
        <w:t xml:space="preserve">Poznámka: Pokud jmenovaný není Prof./Doc., nutno zaslat jeho CV přímo odd. </w:t>
      </w:r>
      <w:proofErr w:type="gramStart"/>
      <w:r w:rsidRPr="00231C6A">
        <w:rPr>
          <w:szCs w:val="20"/>
        </w:rPr>
        <w:t>vědy</w:t>
      </w:r>
      <w:proofErr w:type="gramEnd"/>
      <w:r w:rsidRPr="00231C6A">
        <w:rPr>
          <w:szCs w:val="20"/>
        </w:rPr>
        <w:t xml:space="preserve"> FJFI pro potřeby schválení ve VR FJFI</w:t>
      </w:r>
      <w:r w:rsidR="002C6492">
        <w:rPr>
          <w:szCs w:val="20"/>
        </w:rPr>
        <w:t>.</w:t>
      </w:r>
    </w:p>
    <w:p w:rsidR="002C6492" w:rsidRPr="00231C6A" w:rsidRDefault="002C6492" w:rsidP="00504DAF">
      <w:pPr>
        <w:rPr>
          <w:szCs w:val="20"/>
        </w:rPr>
      </w:pPr>
    </w:p>
    <w:p w:rsidR="00504DAF" w:rsidRPr="008C602D" w:rsidRDefault="00504DAF" w:rsidP="00504DAF">
      <w:pPr>
        <w:rPr>
          <w:color w:val="FF0000"/>
        </w:rPr>
      </w:pPr>
      <w:r w:rsidRPr="008C602D">
        <w:rPr>
          <w:color w:val="FF0000"/>
        </w:rPr>
        <w:t>Upozornění pro uživatele:</w:t>
      </w:r>
    </w:p>
    <w:p w:rsidR="00504DAF" w:rsidRDefault="002C6492" w:rsidP="00504DAF">
      <w:r>
        <w:rPr>
          <w:color w:val="FF0000"/>
        </w:rPr>
        <w:t xml:space="preserve">Změnový list </w:t>
      </w:r>
      <w:r w:rsidR="00504DAF" w:rsidRPr="008C602D">
        <w:rPr>
          <w:color w:val="FF0000"/>
        </w:rPr>
        <w:t>se odevzdává do 15.</w:t>
      </w:r>
      <w:r>
        <w:rPr>
          <w:color w:val="FF0000"/>
        </w:rPr>
        <w:t xml:space="preserve"> </w:t>
      </w:r>
      <w:r w:rsidR="00504DAF" w:rsidRPr="008C602D">
        <w:rPr>
          <w:color w:val="FF0000"/>
        </w:rPr>
        <w:t>11. pro únorový termín a do 28.</w:t>
      </w:r>
      <w:r>
        <w:rPr>
          <w:color w:val="FF0000"/>
        </w:rPr>
        <w:t xml:space="preserve"> </w:t>
      </w:r>
      <w:r w:rsidR="00504DAF" w:rsidRPr="008C602D">
        <w:rPr>
          <w:color w:val="FF0000"/>
        </w:rPr>
        <w:t>2. pro červnový a zářijový termín</w:t>
      </w:r>
      <w:r w:rsidR="00504DAF">
        <w:tab/>
      </w:r>
    </w:p>
    <w:p w:rsidR="00E44150" w:rsidRPr="00545B5E" w:rsidRDefault="00E23E01" w:rsidP="00E23E01">
      <w:r w:rsidRPr="00545B5E">
        <w:cr/>
      </w:r>
    </w:p>
    <w:sectPr w:rsidR="00E44150" w:rsidRPr="00545B5E" w:rsidSect="004529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36" w:rsidRDefault="00D45036" w:rsidP="003829EA">
      <w:pPr>
        <w:spacing w:line="240" w:lineRule="auto"/>
      </w:pPr>
      <w:r>
        <w:separator/>
      </w:r>
    </w:p>
  </w:endnote>
  <w:endnote w:type="continuationSeparator" w:id="0">
    <w:p w:rsidR="00D45036" w:rsidRDefault="00D4503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3E" w:rsidRDefault="000E57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38"/>
      <w:gridCol w:w="2158"/>
      <w:gridCol w:w="2840"/>
    </w:tblGrid>
    <w:tr w:rsidR="00E44150" w:rsidTr="009709ED">
      <w:tc>
        <w:tcPr>
          <w:tcW w:w="0" w:type="auto"/>
          <w:shd w:val="clear" w:color="auto" w:fill="auto"/>
        </w:tcPr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115 19 Praha 1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E44150" w:rsidRPr="002C6492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+420 224 358 274</w:t>
          </w:r>
        </w:p>
        <w:p w:rsidR="00E44150" w:rsidRPr="002C6492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email@fjfi.cvut.cz</w:t>
          </w:r>
        </w:p>
        <w:p w:rsidR="00E44150" w:rsidRPr="002C6492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www.fjfi.cvut.cz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E44150" w:rsidRPr="002C6492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:rsidR="00E44150" w:rsidRPr="002C6492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567FB0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19-5373100277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E441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38"/>
      <w:gridCol w:w="3342"/>
      <w:gridCol w:w="2840"/>
    </w:tblGrid>
    <w:tr w:rsidR="00E44150" w:rsidTr="009709ED">
      <w:tc>
        <w:tcPr>
          <w:tcW w:w="0" w:type="auto"/>
          <w:shd w:val="clear" w:color="auto" w:fill="auto"/>
        </w:tcPr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115 19 Praha 1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E573E" w:rsidRPr="000E573E" w:rsidRDefault="000E573E" w:rsidP="000E573E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E573E">
            <w:rPr>
              <w:caps/>
              <w:spacing w:val="8"/>
              <w:kern w:val="20"/>
              <w:sz w:val="14"/>
              <w:szCs w:val="14"/>
            </w:rPr>
            <w:t>+420 771 258 806</w:t>
          </w:r>
        </w:p>
        <w:p w:rsidR="000E573E" w:rsidRPr="000E573E" w:rsidRDefault="000E573E" w:rsidP="000E573E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E573E">
            <w:rPr>
              <w:caps/>
              <w:spacing w:val="8"/>
              <w:kern w:val="20"/>
              <w:sz w:val="14"/>
              <w:szCs w:val="14"/>
            </w:rPr>
            <w:t>veronika.ferencziova@fjfi.cvut.cz</w:t>
          </w:r>
        </w:p>
        <w:p w:rsidR="000E573E" w:rsidRPr="000E573E" w:rsidRDefault="000E573E" w:rsidP="000E573E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E573E">
            <w:rPr>
              <w:caps/>
              <w:spacing w:val="8"/>
              <w:kern w:val="20"/>
              <w:sz w:val="14"/>
              <w:szCs w:val="14"/>
            </w:rPr>
            <w:t>www.fjfi.cvut.cz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  <w:bookmarkStart w:id="0" w:name="_GoBack"/>
          <w:bookmarkEnd w:id="0"/>
        </w:p>
      </w:tc>
      <w:tc>
        <w:tcPr>
          <w:tcW w:w="0" w:type="auto"/>
          <w:shd w:val="clear" w:color="auto" w:fill="auto"/>
        </w:tcPr>
        <w:p w:rsidR="00E44150" w:rsidRPr="002C6492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:rsidR="00E44150" w:rsidRPr="002C6492" w:rsidRDefault="00302E6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2C6492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567FB0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19-5373100277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36" w:rsidRDefault="00D45036" w:rsidP="003829EA">
      <w:pPr>
        <w:spacing w:line="240" w:lineRule="auto"/>
      </w:pPr>
      <w:r>
        <w:separator/>
      </w:r>
    </w:p>
  </w:footnote>
  <w:footnote w:type="continuationSeparator" w:id="0">
    <w:p w:rsidR="00D45036" w:rsidRDefault="00D4503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3E" w:rsidRDefault="000E57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Default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117ACBF" wp14:editId="644B107F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89" w:rsidRPr="00505940" w:rsidRDefault="00505940" w:rsidP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7AF8E8B9" wp14:editId="3A05080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989" w:rsidRPr="00D76989">
      <w:rPr>
        <w:caps/>
        <w:spacing w:val="8"/>
        <w:kern w:val="20"/>
        <w:szCs w:val="20"/>
        <w:lang w:val="en-GB" w:bidi="ar-SA"/>
      </w:rPr>
      <w:t>Fakulta jaderná a fyzikálně inženýrská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0E"/>
    <w:rsid w:val="0003040E"/>
    <w:rsid w:val="000403B8"/>
    <w:rsid w:val="00051265"/>
    <w:rsid w:val="000633F2"/>
    <w:rsid w:val="00080867"/>
    <w:rsid w:val="000A4D7F"/>
    <w:rsid w:val="000A5DF4"/>
    <w:rsid w:val="000E573E"/>
    <w:rsid w:val="000F3D93"/>
    <w:rsid w:val="001442C5"/>
    <w:rsid w:val="001662EF"/>
    <w:rsid w:val="001766B4"/>
    <w:rsid w:val="00297CB8"/>
    <w:rsid w:val="002B54E1"/>
    <w:rsid w:val="002C6492"/>
    <w:rsid w:val="00302E62"/>
    <w:rsid w:val="00350F22"/>
    <w:rsid w:val="00362CEF"/>
    <w:rsid w:val="003829EA"/>
    <w:rsid w:val="00387CAD"/>
    <w:rsid w:val="003A768B"/>
    <w:rsid w:val="00400F34"/>
    <w:rsid w:val="00427F23"/>
    <w:rsid w:val="004529D4"/>
    <w:rsid w:val="004C34B5"/>
    <w:rsid w:val="004E4774"/>
    <w:rsid w:val="00504DAF"/>
    <w:rsid w:val="00505940"/>
    <w:rsid w:val="00521253"/>
    <w:rsid w:val="00566042"/>
    <w:rsid w:val="00567FB0"/>
    <w:rsid w:val="005E0C90"/>
    <w:rsid w:val="005E759D"/>
    <w:rsid w:val="005F44E2"/>
    <w:rsid w:val="00790AFA"/>
    <w:rsid w:val="007D57DB"/>
    <w:rsid w:val="007D5B59"/>
    <w:rsid w:val="00822E0F"/>
    <w:rsid w:val="008D3B26"/>
    <w:rsid w:val="008D4B2A"/>
    <w:rsid w:val="009039B5"/>
    <w:rsid w:val="00925272"/>
    <w:rsid w:val="00941856"/>
    <w:rsid w:val="009566D3"/>
    <w:rsid w:val="00997E73"/>
    <w:rsid w:val="009A04F0"/>
    <w:rsid w:val="009F6BE8"/>
    <w:rsid w:val="00A059A7"/>
    <w:rsid w:val="00A5019A"/>
    <w:rsid w:val="00A75551"/>
    <w:rsid w:val="00A8414E"/>
    <w:rsid w:val="00B9067A"/>
    <w:rsid w:val="00B970D6"/>
    <w:rsid w:val="00BE3A4A"/>
    <w:rsid w:val="00CE6DA7"/>
    <w:rsid w:val="00D33E16"/>
    <w:rsid w:val="00D45036"/>
    <w:rsid w:val="00D76989"/>
    <w:rsid w:val="00D81B9E"/>
    <w:rsid w:val="00DA704A"/>
    <w:rsid w:val="00DC662C"/>
    <w:rsid w:val="00E23E01"/>
    <w:rsid w:val="00E31A05"/>
    <w:rsid w:val="00E44150"/>
    <w:rsid w:val="00E7485F"/>
    <w:rsid w:val="00E83E4F"/>
    <w:rsid w:val="00EB66DF"/>
    <w:rsid w:val="00F11829"/>
    <w:rsid w:val="00F154F8"/>
    <w:rsid w:val="00F23D38"/>
    <w:rsid w:val="00F966D2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FFA8BD6CD514884E8BD3894357AE3" ma:contentTypeVersion="8" ma:contentTypeDescription="Vytvoří nový dokument" ma:contentTypeScope="" ma:versionID="65cdc4a4078682106f8d485b6f0ba0b7">
  <xsd:schema xmlns:xsd="http://www.w3.org/2001/XMLSchema" xmlns:xs="http://www.w3.org/2001/XMLSchema" xmlns:p="http://schemas.microsoft.com/office/2006/metadata/properties" xmlns:ns2="232eb3cb-0013-4084-8489-e63e9284d86c" xmlns:ns3="2dfa34ac-9467-4e85-946d-6e524044d9b5" targetNamespace="http://schemas.microsoft.com/office/2006/metadata/properties" ma:root="true" ma:fieldsID="d389f99bf7a799ec91322d5d941c0b30" ns2:_="" ns3:_="">
    <xsd:import namespace="232eb3cb-0013-4084-8489-e63e9284d86c"/>
    <xsd:import namespace="2dfa34ac-9467-4e85-946d-6e524044d9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aaa" minOccurs="0"/>
                <xsd:element ref="ns2:SharedWithDetails" minOccurs="0"/>
                <xsd:element ref="ns3:Datu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b3cb-0013-4084-8489-e63e928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34ac-9467-4e85-946d-6e524044d9b5" elementFormDefault="qualified">
    <xsd:import namespace="http://schemas.microsoft.com/office/2006/documentManagement/types"/>
    <xsd:import namespace="http://schemas.microsoft.com/office/infopath/2007/PartnerControls"/>
    <xsd:element name="aaa" ma:index="12" nillable="true" ma:displayName="Platnost od" ma:internalName="aaa">
      <xsd:simpleType>
        <xsd:restriction base="dms:Text">
          <xsd:maxLength value="255"/>
        </xsd:restriction>
      </xsd:simpleType>
    </xsd:element>
    <xsd:element name="Datum2" ma:index="14" nillable="true" ma:displayName="Platné od" ma:default="[today]" ma:format="DateOnly" ma:internalName="Datum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2dfa34ac-9467-4e85-946d-6e524044d9b5">2020-02-05</aaa>
    <_dlc_DocId xmlns="232eb3cb-0013-4084-8489-e63e9284d86c">2KRKAR7ZDJ34-649316763-1900</_dlc_DocId>
    <_dlc_DocIdUrl xmlns="232eb3cb-0013-4084-8489-e63e9284d86c">
      <Url>https://sharepoint.cvut.cz/team/14900/_layouts/15/DocIdRedir.aspx?ID=2KRKAR7ZDJ34-649316763-1900</Url>
      <Description>2KRKAR7ZDJ34-649316763-1900</Description>
    </_dlc_DocIdUrl>
    <Datum2 xmlns="2dfa34ac-9467-4e85-946d-6e524044d9b5">2021-12-08T23:00:00+00:00</Datum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ECE6E-5C8A-456F-964E-F7CD2AF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eb3cb-0013-4084-8489-e63e9284d86c"/>
    <ds:schemaRef ds:uri="2dfa34ac-9467-4e85-946d-6e524044d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74C71-C854-4D33-83EE-EDDF21EFCC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2dfa34ac-9467-4e85-946d-6e524044d9b5"/>
    <ds:schemaRef ds:uri="232eb3cb-0013-4084-8489-e63e9284d86c"/>
  </ds:schemaRefs>
</ds:datastoreItem>
</file>

<file path=customXml/itemProps5.xml><?xml version="1.0" encoding="utf-8"?>
<ds:datastoreItem xmlns:ds="http://schemas.openxmlformats.org/officeDocument/2006/customXml" ds:itemID="{D2799437-06F0-4E0C-A4E5-81006D3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7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SZZ</dc:title>
  <dc:creator>schlopet</dc:creator>
  <cp:lastModifiedBy>Milan Krbalek</cp:lastModifiedBy>
  <cp:revision>5</cp:revision>
  <cp:lastPrinted>2015-12-17T19:49:00Z</cp:lastPrinted>
  <dcterms:created xsi:type="dcterms:W3CDTF">2021-12-09T13:03:00Z</dcterms:created>
  <dcterms:modified xsi:type="dcterms:W3CDTF">2025-01-20T12:40:00Z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0x010100DE3FFA8BD6CD514884E8BD3894357AE3</vt:lpwstr>
  </property>
  <property fmtid="{D5CDD505-2E9C-101B-9397-08002B2CF9AE}" pid="3" name="_dlc_DocIdItemGuid">
    <vt:lpwstr>74f6397c-3b6e-476a-8ade-6796d1971582</vt:lpwstr>
  </property>
</Properties>
</file>